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D47D14" w14:textId="204C20D6" w:rsidR="00882CCB" w:rsidRDefault="009210CD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28CF3C69" w14:textId="77777777" w:rsidR="00882CCB" w:rsidRPr="0094665B" w:rsidRDefault="00000000">
      <w:pPr>
        <w:jc w:val="center"/>
        <w:rPr>
          <w:rFonts w:ascii="方正小标宋简体" w:eastAsia="方正小标宋简体" w:hAnsi="方正小标宋简体" w:cs="方正小标宋简体"/>
          <w:bCs/>
          <w:sz w:val="24"/>
          <w:szCs w:val="22"/>
        </w:rPr>
      </w:pPr>
      <w:r w:rsidRPr="0094665B">
        <w:rPr>
          <w:rFonts w:ascii="方正小标宋简体" w:eastAsia="方正小标宋简体" w:hAnsi="方正小标宋简体" w:cs="仿宋" w:hint="eastAsia"/>
          <w:sz w:val="40"/>
          <w:szCs w:val="40"/>
        </w:rPr>
        <w:t>应聘人员报名表</w:t>
      </w: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40"/>
        <w:gridCol w:w="205"/>
        <w:gridCol w:w="140"/>
        <w:gridCol w:w="300"/>
        <w:gridCol w:w="360"/>
        <w:gridCol w:w="370"/>
        <w:gridCol w:w="710"/>
        <w:gridCol w:w="515"/>
        <w:gridCol w:w="655"/>
        <w:gridCol w:w="400"/>
        <w:gridCol w:w="665"/>
        <w:gridCol w:w="752"/>
        <w:gridCol w:w="1548"/>
        <w:gridCol w:w="1854"/>
        <w:gridCol w:w="51"/>
      </w:tblGrid>
      <w:tr w:rsidR="00882CCB" w14:paraId="69DAA72F" w14:textId="77777777" w:rsidTr="008404CB">
        <w:trPr>
          <w:trHeight w:hRule="exact" w:val="514"/>
          <w:jc w:val="center"/>
        </w:trPr>
        <w:tc>
          <w:tcPr>
            <w:tcW w:w="940" w:type="dxa"/>
            <w:gridSpan w:val="3"/>
            <w:vAlign w:val="center"/>
          </w:tcPr>
          <w:p w14:paraId="314D614F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姓 名</w:t>
            </w:r>
          </w:p>
        </w:tc>
        <w:tc>
          <w:tcPr>
            <w:tcW w:w="1170" w:type="dxa"/>
            <w:gridSpan w:val="4"/>
            <w:vAlign w:val="center"/>
          </w:tcPr>
          <w:p w14:paraId="009AF363" w14:textId="77777777" w:rsidR="00882CCB" w:rsidRDefault="00882CC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5377CEB7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性 别</w:t>
            </w:r>
          </w:p>
        </w:tc>
        <w:tc>
          <w:tcPr>
            <w:tcW w:w="1055" w:type="dxa"/>
            <w:gridSpan w:val="2"/>
            <w:vAlign w:val="center"/>
          </w:tcPr>
          <w:p w14:paraId="364233B3" w14:textId="77777777" w:rsidR="00882CCB" w:rsidRDefault="00882CC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4C62A94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出生年月</w:t>
            </w:r>
          </w:p>
        </w:tc>
        <w:tc>
          <w:tcPr>
            <w:tcW w:w="1548" w:type="dxa"/>
            <w:tcBorders>
              <w:bottom w:val="nil"/>
            </w:tcBorders>
            <w:vAlign w:val="center"/>
          </w:tcPr>
          <w:p w14:paraId="615C2D5B" w14:textId="77777777" w:rsidR="00882CCB" w:rsidRPr="001479E2" w:rsidRDefault="00000000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  <w:proofErr w:type="spellStart"/>
            <w:proofErr w:type="gramStart"/>
            <w:r w:rsidRPr="001479E2">
              <w:rPr>
                <w:rFonts w:ascii="宋体" w:hAnsi="宋体"/>
              </w:rPr>
              <w:t>xxxx.xx</w:t>
            </w:r>
            <w:proofErr w:type="spellEnd"/>
            <w:proofErr w:type="gramEnd"/>
          </w:p>
        </w:tc>
        <w:tc>
          <w:tcPr>
            <w:tcW w:w="190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4E1BD" w14:textId="77777777" w:rsidR="00882CCB" w:rsidRDefault="00000000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4"/>
              </w:rPr>
            </w:pPr>
            <w:r>
              <w:rPr>
                <w:rFonts w:ascii="宋体" w:hAnsi="宋体" w:hint="eastAsia"/>
                <w:sz w:val="20"/>
                <w:szCs w:val="24"/>
              </w:rPr>
              <w:t>本人近期</w:t>
            </w:r>
          </w:p>
          <w:p w14:paraId="7594D5CA" w14:textId="77777777" w:rsidR="00882CCB" w:rsidRDefault="00000000">
            <w:pPr>
              <w:snapToGrid w:val="0"/>
              <w:spacing w:line="8" w:lineRule="atLeast"/>
              <w:jc w:val="center"/>
              <w:rPr>
                <w:sz w:val="10"/>
              </w:rPr>
            </w:pPr>
            <w:r>
              <w:rPr>
                <w:rFonts w:ascii="宋体" w:hAnsi="宋体" w:hint="eastAsia"/>
                <w:sz w:val="20"/>
                <w:szCs w:val="24"/>
              </w:rPr>
              <w:t>彩色照片</w:t>
            </w:r>
          </w:p>
        </w:tc>
      </w:tr>
      <w:tr w:rsidR="00882CCB" w14:paraId="0D7F5DF6" w14:textId="77777777" w:rsidTr="008404CB">
        <w:trPr>
          <w:trHeight w:hRule="exact" w:val="630"/>
          <w:jc w:val="center"/>
        </w:trPr>
        <w:tc>
          <w:tcPr>
            <w:tcW w:w="940" w:type="dxa"/>
            <w:gridSpan w:val="3"/>
            <w:vAlign w:val="center"/>
          </w:tcPr>
          <w:p w14:paraId="044C9935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民 族</w:t>
            </w:r>
          </w:p>
        </w:tc>
        <w:tc>
          <w:tcPr>
            <w:tcW w:w="1170" w:type="dxa"/>
            <w:gridSpan w:val="4"/>
            <w:vAlign w:val="center"/>
          </w:tcPr>
          <w:p w14:paraId="099E45A6" w14:textId="77777777" w:rsidR="00882CCB" w:rsidRDefault="00882CC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17E2980C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籍 贯</w:t>
            </w:r>
          </w:p>
        </w:tc>
        <w:tc>
          <w:tcPr>
            <w:tcW w:w="1055" w:type="dxa"/>
            <w:gridSpan w:val="2"/>
            <w:vAlign w:val="center"/>
          </w:tcPr>
          <w:p w14:paraId="6AEFB450" w14:textId="77777777" w:rsidR="00882CCB" w:rsidRDefault="00882CC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8E5447F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出生地</w:t>
            </w:r>
          </w:p>
        </w:tc>
        <w:tc>
          <w:tcPr>
            <w:tcW w:w="1548" w:type="dxa"/>
            <w:vAlign w:val="center"/>
          </w:tcPr>
          <w:p w14:paraId="5E81711C" w14:textId="77777777" w:rsidR="00882CCB" w:rsidRDefault="00882CC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905" w:type="dxa"/>
            <w:gridSpan w:val="2"/>
            <w:vMerge/>
          </w:tcPr>
          <w:p w14:paraId="26DD291F" w14:textId="77777777" w:rsidR="00882CCB" w:rsidRDefault="00882CCB">
            <w:pPr>
              <w:jc w:val="center"/>
            </w:pPr>
          </w:p>
        </w:tc>
      </w:tr>
      <w:tr w:rsidR="00882CCB" w14:paraId="48E864DE" w14:textId="77777777" w:rsidTr="008404CB">
        <w:trPr>
          <w:trHeight w:hRule="exact" w:val="595"/>
          <w:jc w:val="center"/>
        </w:trPr>
        <w:tc>
          <w:tcPr>
            <w:tcW w:w="940" w:type="dxa"/>
            <w:gridSpan w:val="3"/>
            <w:vAlign w:val="center"/>
          </w:tcPr>
          <w:p w14:paraId="6A4455B8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入 党</w:t>
            </w:r>
          </w:p>
          <w:p w14:paraId="5A996C41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时 间</w:t>
            </w:r>
          </w:p>
        </w:tc>
        <w:tc>
          <w:tcPr>
            <w:tcW w:w="1170" w:type="dxa"/>
            <w:gridSpan w:val="4"/>
            <w:vAlign w:val="center"/>
          </w:tcPr>
          <w:p w14:paraId="4ADACF7B" w14:textId="77777777" w:rsidR="00882CCB" w:rsidRDefault="00882CC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475681AB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参加工</w:t>
            </w:r>
          </w:p>
          <w:p w14:paraId="5CB94ABF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作时间</w:t>
            </w:r>
          </w:p>
        </w:tc>
        <w:tc>
          <w:tcPr>
            <w:tcW w:w="1055" w:type="dxa"/>
            <w:gridSpan w:val="2"/>
            <w:vAlign w:val="center"/>
          </w:tcPr>
          <w:p w14:paraId="4B75621E" w14:textId="77777777" w:rsidR="00882CCB" w:rsidRDefault="00882CC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14205D7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健康状况</w:t>
            </w:r>
          </w:p>
        </w:tc>
        <w:tc>
          <w:tcPr>
            <w:tcW w:w="1548" w:type="dxa"/>
            <w:vAlign w:val="center"/>
          </w:tcPr>
          <w:p w14:paraId="0CE70D5B" w14:textId="77777777" w:rsidR="00882CCB" w:rsidRDefault="00882CC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905" w:type="dxa"/>
            <w:gridSpan w:val="2"/>
            <w:vMerge/>
          </w:tcPr>
          <w:p w14:paraId="16F82677" w14:textId="77777777" w:rsidR="00882CCB" w:rsidRDefault="00882CCB">
            <w:pPr>
              <w:jc w:val="center"/>
            </w:pPr>
          </w:p>
        </w:tc>
      </w:tr>
      <w:tr w:rsidR="00882CCB" w14:paraId="5DD4AC0B" w14:textId="77777777" w:rsidTr="008404CB">
        <w:trPr>
          <w:trHeight w:hRule="exact" w:val="636"/>
          <w:jc w:val="center"/>
        </w:trPr>
        <w:tc>
          <w:tcPr>
            <w:tcW w:w="940" w:type="dxa"/>
            <w:gridSpan w:val="3"/>
            <w:vAlign w:val="center"/>
          </w:tcPr>
          <w:p w14:paraId="167276FC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专业技</w:t>
            </w:r>
          </w:p>
          <w:p w14:paraId="404B6F53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术职称</w:t>
            </w:r>
          </w:p>
        </w:tc>
        <w:tc>
          <w:tcPr>
            <w:tcW w:w="2395" w:type="dxa"/>
            <w:gridSpan w:val="6"/>
            <w:vAlign w:val="center"/>
          </w:tcPr>
          <w:p w14:paraId="28FA8B76" w14:textId="77777777" w:rsidR="00882CCB" w:rsidRDefault="00882CC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055" w:type="dxa"/>
            <w:gridSpan w:val="2"/>
            <w:vAlign w:val="center"/>
          </w:tcPr>
          <w:p w14:paraId="2EC4EC35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熟悉专业</w:t>
            </w:r>
          </w:p>
          <w:p w14:paraId="53A68BE3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有何专长</w:t>
            </w:r>
          </w:p>
        </w:tc>
        <w:tc>
          <w:tcPr>
            <w:tcW w:w="2965" w:type="dxa"/>
            <w:gridSpan w:val="3"/>
            <w:vAlign w:val="center"/>
          </w:tcPr>
          <w:p w14:paraId="37516D1D" w14:textId="77777777" w:rsidR="00882CCB" w:rsidRDefault="00882CC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905" w:type="dxa"/>
            <w:gridSpan w:val="2"/>
            <w:vMerge/>
          </w:tcPr>
          <w:p w14:paraId="49D3CFB8" w14:textId="77777777" w:rsidR="00882CCB" w:rsidRDefault="00882CCB">
            <w:pPr>
              <w:jc w:val="center"/>
            </w:pPr>
          </w:p>
        </w:tc>
      </w:tr>
      <w:tr w:rsidR="00882CCB" w14:paraId="74A277DD" w14:textId="77777777" w:rsidTr="008404CB">
        <w:trPr>
          <w:trHeight w:hRule="exact" w:val="360"/>
          <w:jc w:val="center"/>
        </w:trPr>
        <w:tc>
          <w:tcPr>
            <w:tcW w:w="940" w:type="dxa"/>
            <w:gridSpan w:val="3"/>
            <w:vMerge w:val="restart"/>
            <w:vAlign w:val="center"/>
          </w:tcPr>
          <w:p w14:paraId="42D918E8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学 历</w:t>
            </w:r>
          </w:p>
          <w:p w14:paraId="1D9D603D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学 位</w:t>
            </w:r>
          </w:p>
        </w:tc>
        <w:tc>
          <w:tcPr>
            <w:tcW w:w="1170" w:type="dxa"/>
            <w:gridSpan w:val="4"/>
            <w:vMerge w:val="restart"/>
            <w:vAlign w:val="center"/>
          </w:tcPr>
          <w:p w14:paraId="3981C37A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全日制</w:t>
            </w:r>
          </w:p>
          <w:p w14:paraId="4234E574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教  育</w:t>
            </w:r>
          </w:p>
        </w:tc>
        <w:tc>
          <w:tcPr>
            <w:tcW w:w="2280" w:type="dxa"/>
            <w:gridSpan w:val="4"/>
            <w:tcBorders>
              <w:bottom w:val="nil"/>
            </w:tcBorders>
            <w:vAlign w:val="center"/>
          </w:tcPr>
          <w:p w14:paraId="02536D95" w14:textId="77777777" w:rsidR="00882CCB" w:rsidRDefault="00882CC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14:paraId="559FA9D2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毕业院校</w:t>
            </w:r>
          </w:p>
          <w:p w14:paraId="6942BC13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系及专业</w:t>
            </w:r>
          </w:p>
        </w:tc>
        <w:tc>
          <w:tcPr>
            <w:tcW w:w="3453" w:type="dxa"/>
            <w:gridSpan w:val="3"/>
            <w:vMerge w:val="restart"/>
            <w:vAlign w:val="center"/>
          </w:tcPr>
          <w:p w14:paraId="40360D21" w14:textId="77777777" w:rsidR="00882CCB" w:rsidRDefault="00882CC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882CCB" w14:paraId="675D3D98" w14:textId="77777777" w:rsidTr="008404CB">
        <w:trPr>
          <w:trHeight w:hRule="exact" w:val="320"/>
          <w:jc w:val="center"/>
        </w:trPr>
        <w:tc>
          <w:tcPr>
            <w:tcW w:w="940" w:type="dxa"/>
            <w:gridSpan w:val="3"/>
            <w:vMerge/>
          </w:tcPr>
          <w:p w14:paraId="17DD4110" w14:textId="77777777" w:rsidR="00882CCB" w:rsidRDefault="00882CCB">
            <w:pPr>
              <w:jc w:val="center"/>
            </w:pPr>
          </w:p>
        </w:tc>
        <w:tc>
          <w:tcPr>
            <w:tcW w:w="1170" w:type="dxa"/>
            <w:gridSpan w:val="4"/>
            <w:vMerge/>
          </w:tcPr>
          <w:p w14:paraId="1E15CC52" w14:textId="77777777" w:rsidR="00882CCB" w:rsidRDefault="00882CCB">
            <w:pPr>
              <w:jc w:val="center"/>
            </w:pPr>
          </w:p>
        </w:tc>
        <w:tc>
          <w:tcPr>
            <w:tcW w:w="2280" w:type="dxa"/>
            <w:gridSpan w:val="4"/>
            <w:tcBorders>
              <w:top w:val="nil"/>
            </w:tcBorders>
            <w:vAlign w:val="center"/>
          </w:tcPr>
          <w:p w14:paraId="454C2088" w14:textId="77777777" w:rsidR="00882CCB" w:rsidRDefault="00882CC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417" w:type="dxa"/>
            <w:gridSpan w:val="2"/>
            <w:vMerge/>
          </w:tcPr>
          <w:p w14:paraId="1488EAD5" w14:textId="77777777" w:rsidR="00882CCB" w:rsidRDefault="00882CCB">
            <w:pPr>
              <w:jc w:val="center"/>
            </w:pPr>
          </w:p>
        </w:tc>
        <w:tc>
          <w:tcPr>
            <w:tcW w:w="3453" w:type="dxa"/>
            <w:gridSpan w:val="3"/>
            <w:vMerge/>
          </w:tcPr>
          <w:p w14:paraId="63A5B6A8" w14:textId="77777777" w:rsidR="00882CCB" w:rsidRDefault="00882CCB">
            <w:pPr>
              <w:jc w:val="center"/>
            </w:pPr>
          </w:p>
        </w:tc>
      </w:tr>
      <w:tr w:rsidR="00882CCB" w14:paraId="77AF02BF" w14:textId="77777777" w:rsidTr="008404CB">
        <w:trPr>
          <w:trHeight w:hRule="exact" w:val="360"/>
          <w:jc w:val="center"/>
        </w:trPr>
        <w:tc>
          <w:tcPr>
            <w:tcW w:w="940" w:type="dxa"/>
            <w:gridSpan w:val="3"/>
            <w:vMerge/>
          </w:tcPr>
          <w:p w14:paraId="7F10E601" w14:textId="77777777" w:rsidR="00882CCB" w:rsidRDefault="00882CCB">
            <w:pPr>
              <w:jc w:val="center"/>
            </w:pPr>
          </w:p>
        </w:tc>
        <w:tc>
          <w:tcPr>
            <w:tcW w:w="1170" w:type="dxa"/>
            <w:gridSpan w:val="4"/>
            <w:vMerge w:val="restart"/>
            <w:vAlign w:val="center"/>
          </w:tcPr>
          <w:p w14:paraId="4654A2E2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在  职</w:t>
            </w:r>
          </w:p>
          <w:p w14:paraId="37F98EF2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教  育</w:t>
            </w:r>
          </w:p>
        </w:tc>
        <w:tc>
          <w:tcPr>
            <w:tcW w:w="2280" w:type="dxa"/>
            <w:gridSpan w:val="4"/>
            <w:tcBorders>
              <w:bottom w:val="nil"/>
            </w:tcBorders>
            <w:vAlign w:val="center"/>
          </w:tcPr>
          <w:p w14:paraId="7BEDA164" w14:textId="77777777" w:rsidR="00882CCB" w:rsidRDefault="00882CC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14:paraId="66558478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毕业院校</w:t>
            </w:r>
          </w:p>
          <w:p w14:paraId="79C7D545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系及专业</w:t>
            </w:r>
          </w:p>
        </w:tc>
        <w:tc>
          <w:tcPr>
            <w:tcW w:w="3453" w:type="dxa"/>
            <w:gridSpan w:val="3"/>
            <w:vMerge w:val="restart"/>
            <w:vAlign w:val="center"/>
          </w:tcPr>
          <w:p w14:paraId="024DA491" w14:textId="77777777" w:rsidR="00882CCB" w:rsidRDefault="00882CC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882CCB" w14:paraId="12160CF2" w14:textId="77777777" w:rsidTr="008404CB">
        <w:trPr>
          <w:trHeight w:hRule="exact" w:val="375"/>
          <w:jc w:val="center"/>
        </w:trPr>
        <w:tc>
          <w:tcPr>
            <w:tcW w:w="940" w:type="dxa"/>
            <w:gridSpan w:val="3"/>
            <w:vMerge/>
          </w:tcPr>
          <w:p w14:paraId="100962D0" w14:textId="77777777" w:rsidR="00882CCB" w:rsidRDefault="00882CCB">
            <w:pPr>
              <w:jc w:val="center"/>
            </w:pPr>
          </w:p>
        </w:tc>
        <w:tc>
          <w:tcPr>
            <w:tcW w:w="1170" w:type="dxa"/>
            <w:gridSpan w:val="4"/>
            <w:vMerge/>
          </w:tcPr>
          <w:p w14:paraId="53206EB3" w14:textId="77777777" w:rsidR="00882CCB" w:rsidRDefault="00882CCB">
            <w:pPr>
              <w:jc w:val="center"/>
            </w:pPr>
          </w:p>
        </w:tc>
        <w:tc>
          <w:tcPr>
            <w:tcW w:w="2280" w:type="dxa"/>
            <w:gridSpan w:val="4"/>
            <w:tcBorders>
              <w:top w:val="nil"/>
            </w:tcBorders>
            <w:vAlign w:val="center"/>
          </w:tcPr>
          <w:p w14:paraId="1E439827" w14:textId="77777777" w:rsidR="00882CCB" w:rsidRDefault="00882CC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417" w:type="dxa"/>
            <w:gridSpan w:val="2"/>
            <w:vMerge/>
          </w:tcPr>
          <w:p w14:paraId="2230E2D1" w14:textId="77777777" w:rsidR="00882CCB" w:rsidRDefault="00882CCB">
            <w:pPr>
              <w:jc w:val="center"/>
            </w:pPr>
          </w:p>
        </w:tc>
        <w:tc>
          <w:tcPr>
            <w:tcW w:w="3453" w:type="dxa"/>
            <w:gridSpan w:val="3"/>
            <w:vMerge/>
          </w:tcPr>
          <w:p w14:paraId="487A2CD0" w14:textId="77777777" w:rsidR="00882CCB" w:rsidRDefault="00882CCB">
            <w:pPr>
              <w:jc w:val="center"/>
            </w:pPr>
          </w:p>
        </w:tc>
      </w:tr>
      <w:tr w:rsidR="008404CB" w14:paraId="5980F9E9" w14:textId="77777777" w:rsidTr="008404CB">
        <w:trPr>
          <w:trHeight w:hRule="exact" w:val="640"/>
          <w:jc w:val="center"/>
        </w:trPr>
        <w:tc>
          <w:tcPr>
            <w:tcW w:w="2110" w:type="dxa"/>
            <w:gridSpan w:val="7"/>
            <w:vAlign w:val="center"/>
          </w:tcPr>
          <w:p w14:paraId="72FB4A2C" w14:textId="77777777" w:rsidR="008404CB" w:rsidRDefault="008404C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现工作单位及职务</w:t>
            </w:r>
          </w:p>
        </w:tc>
        <w:tc>
          <w:tcPr>
            <w:tcW w:w="2280" w:type="dxa"/>
            <w:gridSpan w:val="4"/>
            <w:vAlign w:val="center"/>
          </w:tcPr>
          <w:p w14:paraId="76BC0900" w14:textId="77777777" w:rsidR="008404CB" w:rsidRDefault="008404CB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 w14:paraId="03DDC7D7" w14:textId="643444A2" w:rsidR="008404CB" w:rsidRDefault="008404CB" w:rsidP="008404C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/>
                <w:sz w:val="22"/>
              </w:rPr>
              <w:t>现职级</w:t>
            </w:r>
            <w:proofErr w:type="gramEnd"/>
          </w:p>
        </w:tc>
        <w:tc>
          <w:tcPr>
            <w:tcW w:w="3453" w:type="dxa"/>
            <w:gridSpan w:val="3"/>
            <w:vAlign w:val="center"/>
          </w:tcPr>
          <w:p w14:paraId="2D5964E9" w14:textId="69F8ABA5" w:rsidR="008404CB" w:rsidRDefault="008404CB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0B7CA2" w14:paraId="2D67C34B" w14:textId="77777777" w:rsidTr="000B7CA2">
        <w:trPr>
          <w:trHeight w:hRule="exact" w:val="590"/>
          <w:jc w:val="center"/>
        </w:trPr>
        <w:tc>
          <w:tcPr>
            <w:tcW w:w="2110" w:type="dxa"/>
            <w:gridSpan w:val="7"/>
            <w:vAlign w:val="center"/>
          </w:tcPr>
          <w:p w14:paraId="4400537C" w14:textId="77777777" w:rsidR="000B7CA2" w:rsidRDefault="000B7CA2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报名岗位</w:t>
            </w:r>
          </w:p>
        </w:tc>
        <w:tc>
          <w:tcPr>
            <w:tcW w:w="2280" w:type="dxa"/>
            <w:gridSpan w:val="4"/>
            <w:vAlign w:val="center"/>
          </w:tcPr>
          <w:p w14:paraId="5FA53B03" w14:textId="77777777" w:rsidR="000B7CA2" w:rsidRDefault="000B7CA2">
            <w:pPr>
              <w:jc w:val="lef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0D5D4BA" w14:textId="09580B02" w:rsidR="000B7CA2" w:rsidRDefault="000B7CA2" w:rsidP="000B7CA2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3453" w:type="dxa"/>
            <w:gridSpan w:val="3"/>
            <w:vAlign w:val="center"/>
          </w:tcPr>
          <w:p w14:paraId="5B8F8ED7" w14:textId="4D7A15DA" w:rsidR="000B7CA2" w:rsidRDefault="000B7CA2">
            <w:pPr>
              <w:jc w:val="left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882CCB" w14:paraId="2CACED57" w14:textId="77777777">
        <w:trPr>
          <w:trHeight w:hRule="exact" w:val="590"/>
          <w:jc w:val="center"/>
        </w:trPr>
        <w:tc>
          <w:tcPr>
            <w:tcW w:w="2110" w:type="dxa"/>
            <w:gridSpan w:val="7"/>
            <w:vAlign w:val="center"/>
          </w:tcPr>
          <w:p w14:paraId="00BBF163" w14:textId="77777777" w:rsidR="00882CCB" w:rsidRDefault="00000000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是否服从调剂</w:t>
            </w:r>
          </w:p>
        </w:tc>
        <w:tc>
          <w:tcPr>
            <w:tcW w:w="7150" w:type="dxa"/>
            <w:gridSpan w:val="9"/>
            <w:vAlign w:val="center"/>
          </w:tcPr>
          <w:p w14:paraId="45280DF9" w14:textId="77777777" w:rsidR="00882CCB" w:rsidRDefault="00000000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服从调剂（   ）              不服从调剂（   ）</w:t>
            </w:r>
          </w:p>
        </w:tc>
      </w:tr>
      <w:tr w:rsidR="00882CCB" w14:paraId="17126335" w14:textId="77777777">
        <w:trPr>
          <w:trHeight w:hRule="exact" w:val="90"/>
          <w:jc w:val="center"/>
        </w:trPr>
        <w:tc>
          <w:tcPr>
            <w:tcW w:w="495" w:type="dxa"/>
            <w:vMerge w:val="restart"/>
            <w:vAlign w:val="center"/>
          </w:tcPr>
          <w:p w14:paraId="0119E66B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学</w:t>
            </w:r>
          </w:p>
          <w:p w14:paraId="59A9591B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习</w:t>
            </w:r>
          </w:p>
          <w:p w14:paraId="50CC5087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及</w:t>
            </w:r>
          </w:p>
          <w:p w14:paraId="493A29AD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工</w:t>
            </w:r>
          </w:p>
          <w:p w14:paraId="575DBB7F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作</w:t>
            </w:r>
          </w:p>
          <w:p w14:paraId="41EED552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简</w:t>
            </w:r>
          </w:p>
          <w:p w14:paraId="027A90FF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历</w:t>
            </w:r>
          </w:p>
        </w:tc>
        <w:tc>
          <w:tcPr>
            <w:tcW w:w="240" w:type="dxa"/>
            <w:tcBorders>
              <w:bottom w:val="nil"/>
              <w:right w:val="nil"/>
            </w:tcBorders>
            <w:vAlign w:val="center"/>
          </w:tcPr>
          <w:p w14:paraId="331930D3" w14:textId="77777777" w:rsidR="00882CCB" w:rsidRDefault="00882CCB">
            <w:pPr>
              <w:jc w:val="center"/>
            </w:pPr>
          </w:p>
        </w:tc>
        <w:tc>
          <w:tcPr>
            <w:tcW w:w="8525" w:type="dxa"/>
            <w:gridSpan w:val="14"/>
            <w:tcBorders>
              <w:left w:val="nil"/>
              <w:bottom w:val="nil"/>
            </w:tcBorders>
            <w:vAlign w:val="center"/>
          </w:tcPr>
          <w:p w14:paraId="6872CC3E" w14:textId="77777777" w:rsidR="00882CCB" w:rsidRDefault="00882CCB">
            <w:pPr>
              <w:jc w:val="center"/>
            </w:pPr>
          </w:p>
        </w:tc>
      </w:tr>
      <w:tr w:rsidR="00882CCB" w14:paraId="33F2F7BC" w14:textId="77777777">
        <w:trPr>
          <w:trHeight w:hRule="exact" w:val="7791"/>
          <w:jc w:val="center"/>
        </w:trPr>
        <w:tc>
          <w:tcPr>
            <w:tcW w:w="495" w:type="dxa"/>
            <w:vMerge/>
          </w:tcPr>
          <w:p w14:paraId="3774A552" w14:textId="77777777" w:rsidR="00882CCB" w:rsidRDefault="00882CCB">
            <w:pPr>
              <w:jc w:val="center"/>
            </w:pPr>
          </w:p>
        </w:tc>
        <w:tc>
          <w:tcPr>
            <w:tcW w:w="240" w:type="dxa"/>
            <w:tcBorders>
              <w:top w:val="nil"/>
              <w:right w:val="nil"/>
            </w:tcBorders>
            <w:vAlign w:val="center"/>
          </w:tcPr>
          <w:p w14:paraId="10F7160E" w14:textId="77777777" w:rsidR="00882CCB" w:rsidRDefault="00882CCB">
            <w:pPr>
              <w:jc w:val="center"/>
            </w:pPr>
          </w:p>
        </w:tc>
        <w:tc>
          <w:tcPr>
            <w:tcW w:w="8525" w:type="dxa"/>
            <w:gridSpan w:val="14"/>
            <w:tcBorders>
              <w:top w:val="nil"/>
              <w:left w:val="nil"/>
            </w:tcBorders>
          </w:tcPr>
          <w:p w14:paraId="7215D3B3" w14:textId="77777777" w:rsidR="00882CCB" w:rsidRDefault="00000000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 xml:space="preserve"> </w:t>
            </w:r>
          </w:p>
          <w:p w14:paraId="4A677835" w14:textId="77777777" w:rsidR="00882CCB" w:rsidRDefault="00000000">
            <w:pPr>
              <w:jc w:val="lef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1996.09--2000.07  ***大学**专业本科学习</w:t>
            </w:r>
          </w:p>
          <w:p w14:paraId="7E7B5E98" w14:textId="77777777" w:rsidR="00882CCB" w:rsidRDefault="00000000">
            <w:pPr>
              <w:jc w:val="lef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2000.07--2009.05  ****公司**部**</w:t>
            </w:r>
          </w:p>
          <w:p w14:paraId="5DE8E926" w14:textId="77777777" w:rsidR="00882CCB" w:rsidRDefault="00000000">
            <w:pPr>
              <w:jc w:val="lef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2009.05--2011.08  ****公司**部**</w:t>
            </w:r>
          </w:p>
          <w:p w14:paraId="4B45416D" w14:textId="77777777" w:rsidR="00882CCB" w:rsidRDefault="00000000">
            <w:pPr>
              <w:jc w:val="lef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2011.08--2013.02  ****公司**部**</w:t>
            </w:r>
          </w:p>
          <w:p w14:paraId="3AEBDEA5" w14:textId="77777777" w:rsidR="00882CCB" w:rsidRDefault="00000000">
            <w:pPr>
              <w:jc w:val="lef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2013.02--2014.05  ****公司**部**</w:t>
            </w:r>
          </w:p>
          <w:p w14:paraId="05C936F0" w14:textId="77777777" w:rsidR="00882CCB" w:rsidRDefault="00000000">
            <w:pPr>
              <w:jc w:val="lef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2014.05--2017.07  ****公司**部**</w:t>
            </w:r>
          </w:p>
          <w:p w14:paraId="134D443F" w14:textId="77777777" w:rsidR="00882CCB" w:rsidRDefault="00000000">
            <w:pPr>
              <w:ind w:firstLineChars="900" w:firstLine="1980"/>
              <w:jc w:val="lef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2"/>
                <w:szCs w:val="22"/>
              </w:rPr>
              <w:t xml:space="preserve">2014.09--2017.03  </w:t>
            </w:r>
            <w:r>
              <w:rPr>
                <w:rFonts w:ascii="仿宋_GB2312" w:eastAsia="仿宋_GB2312" w:hAnsi="宋体" w:hint="eastAsia"/>
                <w:color w:val="FF0000"/>
                <w:sz w:val="22"/>
                <w:szCs w:val="22"/>
              </w:rPr>
              <w:t>***大学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**</w:t>
            </w:r>
            <w:r>
              <w:rPr>
                <w:rFonts w:ascii="仿宋_GB2312" w:eastAsia="仿宋_GB2312" w:hAnsi="宋体" w:hint="eastAsia"/>
                <w:color w:val="FF0000"/>
                <w:sz w:val="22"/>
                <w:szCs w:val="22"/>
              </w:rPr>
              <w:t>专业在职研究生学习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）</w:t>
            </w:r>
          </w:p>
          <w:p w14:paraId="163FDB10" w14:textId="77777777" w:rsidR="00882CCB" w:rsidRDefault="00000000">
            <w:pPr>
              <w:jc w:val="lef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2017.07--2019.05   ****公司**部**</w:t>
            </w:r>
          </w:p>
          <w:p w14:paraId="2AC3B4CE" w14:textId="77777777" w:rsidR="00882CCB" w:rsidRDefault="00000000">
            <w:pPr>
              <w:ind w:firstLineChars="900" w:firstLine="1980"/>
              <w:jc w:val="lef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（2017.08--2017.12借调 ****公司**部）</w:t>
            </w:r>
          </w:p>
          <w:p w14:paraId="30FBFAF5" w14:textId="77777777" w:rsidR="00882CCB" w:rsidRDefault="00000000">
            <w:pPr>
              <w:jc w:val="lef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2019.05--    </w:t>
            </w:r>
            <w:r>
              <w:rPr>
                <w:rFonts w:ascii="仿宋_GB2312" w:eastAsia="仿宋_GB2312" w:hAnsi="宋体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   ****公司**部**</w:t>
            </w:r>
          </w:p>
          <w:p w14:paraId="4DD764B7" w14:textId="77777777" w:rsidR="00882CCB" w:rsidRDefault="00882CCB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  <w:p w14:paraId="5B3FA6E8" w14:textId="0CA508FF" w:rsidR="00882CCB" w:rsidRDefault="0000000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2"/>
              </w:rPr>
              <w:t>注意：后续学历教育经历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FF0000"/>
                <w:sz w:val="22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FF0000"/>
                <w:sz w:val="22"/>
              </w:rPr>
              <w:t>单列，需在该经历结束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FF0000"/>
                <w:sz w:val="22"/>
              </w:rPr>
              <w:t>后所在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FF0000"/>
                <w:sz w:val="22"/>
              </w:rPr>
              <w:t>简历段后另起一行注明。</w:t>
            </w:r>
          </w:p>
        </w:tc>
      </w:tr>
      <w:tr w:rsidR="00882CCB" w14:paraId="1D95BCD6" w14:textId="77777777" w:rsidTr="008404CB">
        <w:trPr>
          <w:gridAfter w:val="1"/>
          <w:wAfter w:w="51" w:type="dxa"/>
          <w:trHeight w:hRule="exact" w:val="1822"/>
          <w:jc w:val="center"/>
        </w:trPr>
        <w:tc>
          <w:tcPr>
            <w:tcW w:w="1080" w:type="dxa"/>
            <w:gridSpan w:val="4"/>
            <w:vAlign w:val="center"/>
          </w:tcPr>
          <w:p w14:paraId="0B16BEE4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hint="eastAsia"/>
              </w:rPr>
              <w:lastRenderedPageBreak/>
              <w:br w:type="page"/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奖</w:t>
            </w:r>
          </w:p>
          <w:p w14:paraId="02A5F145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惩</w:t>
            </w:r>
            <w:proofErr w:type="gramEnd"/>
          </w:p>
          <w:p w14:paraId="33259FA3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情</w:t>
            </w:r>
          </w:p>
          <w:p w14:paraId="4569F334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况</w:t>
            </w:r>
            <w:proofErr w:type="gramEnd"/>
          </w:p>
        </w:tc>
        <w:tc>
          <w:tcPr>
            <w:tcW w:w="300" w:type="dxa"/>
            <w:tcBorders>
              <w:right w:val="nil"/>
            </w:tcBorders>
            <w:vAlign w:val="center"/>
          </w:tcPr>
          <w:p w14:paraId="0CA3EB35" w14:textId="77777777" w:rsidR="00882CCB" w:rsidRDefault="00882CC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7829" w:type="dxa"/>
            <w:gridSpan w:val="10"/>
            <w:tcBorders>
              <w:left w:val="nil"/>
            </w:tcBorders>
            <w:vAlign w:val="center"/>
          </w:tcPr>
          <w:p w14:paraId="07831784" w14:textId="77777777" w:rsidR="00882CCB" w:rsidRDefault="00000000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007年、2008年、2014年*******公司先进工作者</w:t>
            </w:r>
          </w:p>
          <w:p w14:paraId="4B29CC77" w14:textId="77777777" w:rsidR="00882CCB" w:rsidRDefault="00000000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2016年*******公司****评选二等奖</w:t>
            </w:r>
          </w:p>
        </w:tc>
      </w:tr>
      <w:tr w:rsidR="00882CCB" w14:paraId="07699C0E" w14:textId="77777777" w:rsidTr="008404CB">
        <w:trPr>
          <w:gridAfter w:val="1"/>
          <w:wAfter w:w="51" w:type="dxa"/>
          <w:trHeight w:hRule="exact" w:val="2143"/>
          <w:jc w:val="center"/>
        </w:trPr>
        <w:tc>
          <w:tcPr>
            <w:tcW w:w="1080" w:type="dxa"/>
            <w:gridSpan w:val="4"/>
            <w:vAlign w:val="center"/>
          </w:tcPr>
          <w:p w14:paraId="147A1BC9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主</w:t>
            </w:r>
          </w:p>
          <w:p w14:paraId="2B88B0C8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要</w:t>
            </w:r>
          </w:p>
          <w:p w14:paraId="35F2BC6D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业</w:t>
            </w:r>
          </w:p>
          <w:p w14:paraId="3C337E49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绩</w:t>
            </w:r>
          </w:p>
        </w:tc>
        <w:tc>
          <w:tcPr>
            <w:tcW w:w="300" w:type="dxa"/>
            <w:tcBorders>
              <w:right w:val="nil"/>
            </w:tcBorders>
            <w:vAlign w:val="center"/>
          </w:tcPr>
          <w:p w14:paraId="1E808473" w14:textId="77777777" w:rsidR="00882CCB" w:rsidRDefault="00882CC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7829" w:type="dxa"/>
            <w:gridSpan w:val="10"/>
            <w:tcBorders>
              <w:left w:val="nil"/>
            </w:tcBorders>
            <w:vAlign w:val="center"/>
          </w:tcPr>
          <w:p w14:paraId="4365DFA8" w14:textId="77777777" w:rsidR="00882CCB" w:rsidRDefault="0000000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1.完成了*****机组的竣工决算编制。</w:t>
            </w:r>
          </w:p>
          <w:p w14:paraId="36420C7E" w14:textId="77777777" w:rsidR="00882CCB" w:rsidRDefault="0000000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2.完成了***公司**工作。</w:t>
            </w:r>
          </w:p>
          <w:p w14:paraId="1EE61D29" w14:textId="77777777" w:rsidR="00882CCB" w:rsidRDefault="0000000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3.编制并下发了《****操作手册》。</w:t>
            </w:r>
          </w:p>
          <w:p w14:paraId="7CF96A22" w14:textId="77777777" w:rsidR="00882CCB" w:rsidRDefault="00882CCB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882CCB" w14:paraId="1B5D81F4" w14:textId="77777777" w:rsidTr="008404CB">
        <w:trPr>
          <w:gridAfter w:val="1"/>
          <w:wAfter w:w="51" w:type="dxa"/>
          <w:trHeight w:hRule="exact" w:val="1390"/>
          <w:jc w:val="center"/>
        </w:trPr>
        <w:tc>
          <w:tcPr>
            <w:tcW w:w="1080" w:type="dxa"/>
            <w:gridSpan w:val="4"/>
            <w:vAlign w:val="center"/>
          </w:tcPr>
          <w:p w14:paraId="799488BE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其他需说明事项</w:t>
            </w:r>
          </w:p>
        </w:tc>
        <w:tc>
          <w:tcPr>
            <w:tcW w:w="300" w:type="dxa"/>
            <w:tcBorders>
              <w:right w:val="nil"/>
            </w:tcBorders>
            <w:vAlign w:val="center"/>
          </w:tcPr>
          <w:p w14:paraId="524EE20D" w14:textId="77777777" w:rsidR="00882CCB" w:rsidRDefault="00882CC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7829" w:type="dxa"/>
            <w:gridSpan w:val="10"/>
            <w:tcBorders>
              <w:left w:val="nil"/>
            </w:tcBorders>
            <w:vAlign w:val="center"/>
          </w:tcPr>
          <w:p w14:paraId="3742DE78" w14:textId="77777777" w:rsidR="00882CCB" w:rsidRDefault="0000000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（主要说明是否有任职回避关系）</w:t>
            </w:r>
          </w:p>
        </w:tc>
      </w:tr>
      <w:tr w:rsidR="00882CCB" w14:paraId="6FCBAAD2" w14:textId="77777777" w:rsidTr="008404CB">
        <w:trPr>
          <w:gridAfter w:val="1"/>
          <w:wAfter w:w="51" w:type="dxa"/>
          <w:trHeight w:hRule="exact" w:val="615"/>
          <w:jc w:val="center"/>
        </w:trPr>
        <w:tc>
          <w:tcPr>
            <w:tcW w:w="1080" w:type="dxa"/>
            <w:gridSpan w:val="4"/>
            <w:vMerge w:val="restart"/>
            <w:vAlign w:val="center"/>
          </w:tcPr>
          <w:p w14:paraId="6D4F37BE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主</w:t>
            </w:r>
          </w:p>
          <w:p w14:paraId="131A6684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要</w:t>
            </w:r>
          </w:p>
          <w:p w14:paraId="76DB9E68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家</w:t>
            </w:r>
          </w:p>
          <w:p w14:paraId="6258EE6B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庭</w:t>
            </w:r>
          </w:p>
          <w:p w14:paraId="08BF7BC8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成</w:t>
            </w:r>
          </w:p>
          <w:p w14:paraId="34FC5344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员</w:t>
            </w:r>
          </w:p>
          <w:p w14:paraId="4F13269A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及</w:t>
            </w:r>
          </w:p>
          <w:p w14:paraId="2CBCC60D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社</w:t>
            </w:r>
          </w:p>
          <w:p w14:paraId="6106ADF9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会</w:t>
            </w:r>
          </w:p>
          <w:p w14:paraId="584D0DB6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关</w:t>
            </w:r>
          </w:p>
          <w:p w14:paraId="1F13DA4F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系</w:t>
            </w:r>
          </w:p>
        </w:tc>
        <w:tc>
          <w:tcPr>
            <w:tcW w:w="660" w:type="dxa"/>
            <w:gridSpan w:val="2"/>
            <w:vAlign w:val="center"/>
          </w:tcPr>
          <w:p w14:paraId="57AABE59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 w14:paraId="4C553845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姓名</w:t>
            </w:r>
          </w:p>
        </w:tc>
        <w:tc>
          <w:tcPr>
            <w:tcW w:w="1170" w:type="dxa"/>
            <w:gridSpan w:val="2"/>
            <w:vAlign w:val="center"/>
          </w:tcPr>
          <w:p w14:paraId="7C5C8408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出生年月</w:t>
            </w:r>
          </w:p>
        </w:tc>
        <w:tc>
          <w:tcPr>
            <w:tcW w:w="1065" w:type="dxa"/>
            <w:gridSpan w:val="2"/>
            <w:vAlign w:val="center"/>
          </w:tcPr>
          <w:p w14:paraId="0442265D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政治面貌</w:t>
            </w:r>
          </w:p>
        </w:tc>
        <w:tc>
          <w:tcPr>
            <w:tcW w:w="4154" w:type="dxa"/>
            <w:gridSpan w:val="3"/>
            <w:vAlign w:val="center"/>
          </w:tcPr>
          <w:p w14:paraId="78C67035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工作单位及职务</w:t>
            </w:r>
          </w:p>
        </w:tc>
      </w:tr>
      <w:tr w:rsidR="00882CCB" w14:paraId="49A610AB" w14:textId="77777777" w:rsidTr="008404CB">
        <w:trPr>
          <w:gridAfter w:val="1"/>
          <w:wAfter w:w="51" w:type="dxa"/>
          <w:trHeight w:hRule="exact" w:val="595"/>
          <w:jc w:val="center"/>
        </w:trPr>
        <w:tc>
          <w:tcPr>
            <w:tcW w:w="1080" w:type="dxa"/>
            <w:gridSpan w:val="4"/>
            <w:vMerge/>
          </w:tcPr>
          <w:p w14:paraId="73652702" w14:textId="77777777" w:rsidR="00882CCB" w:rsidRDefault="00882CC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0" w:type="dxa"/>
            <w:gridSpan w:val="2"/>
            <w:vAlign w:val="center"/>
          </w:tcPr>
          <w:p w14:paraId="0A966726" w14:textId="1E7E2865" w:rsidR="00882CCB" w:rsidRDefault="005508D8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配偶</w:t>
            </w:r>
          </w:p>
        </w:tc>
        <w:tc>
          <w:tcPr>
            <w:tcW w:w="1080" w:type="dxa"/>
            <w:gridSpan w:val="2"/>
            <w:vAlign w:val="center"/>
          </w:tcPr>
          <w:p w14:paraId="46FFD42D" w14:textId="45EEC86C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张</w:t>
            </w:r>
            <w:proofErr w:type="gramStart"/>
            <w:r w:rsidR="005B58CF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170" w:type="dxa"/>
            <w:gridSpan w:val="2"/>
            <w:vAlign w:val="center"/>
          </w:tcPr>
          <w:p w14:paraId="5F7BA51A" w14:textId="24273E7B" w:rsidR="00882CCB" w:rsidRDefault="005B58C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****.**</w:t>
            </w:r>
          </w:p>
        </w:tc>
        <w:tc>
          <w:tcPr>
            <w:tcW w:w="1065" w:type="dxa"/>
            <w:gridSpan w:val="2"/>
            <w:vAlign w:val="center"/>
          </w:tcPr>
          <w:p w14:paraId="2579BFB9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中共党员</w:t>
            </w:r>
          </w:p>
        </w:tc>
        <w:tc>
          <w:tcPr>
            <w:tcW w:w="4154" w:type="dxa"/>
            <w:gridSpan w:val="3"/>
            <w:vAlign w:val="center"/>
          </w:tcPr>
          <w:p w14:paraId="4ABCD78D" w14:textId="77777777" w:rsidR="00882CCB" w:rsidRDefault="00000000" w:rsidP="005508D8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****公司**部**</w:t>
            </w:r>
          </w:p>
        </w:tc>
      </w:tr>
      <w:tr w:rsidR="00882CCB" w14:paraId="4510F9FD" w14:textId="77777777" w:rsidTr="008404CB">
        <w:trPr>
          <w:gridAfter w:val="1"/>
          <w:wAfter w:w="51" w:type="dxa"/>
          <w:trHeight w:hRule="exact" w:val="555"/>
          <w:jc w:val="center"/>
        </w:trPr>
        <w:tc>
          <w:tcPr>
            <w:tcW w:w="1080" w:type="dxa"/>
            <w:gridSpan w:val="4"/>
            <w:vMerge/>
          </w:tcPr>
          <w:p w14:paraId="02DA3ECD" w14:textId="77777777" w:rsidR="00882CCB" w:rsidRDefault="00882CC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0" w:type="dxa"/>
            <w:gridSpan w:val="2"/>
            <w:vAlign w:val="center"/>
          </w:tcPr>
          <w:p w14:paraId="09A7E750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长子</w:t>
            </w:r>
          </w:p>
        </w:tc>
        <w:tc>
          <w:tcPr>
            <w:tcW w:w="1080" w:type="dxa"/>
            <w:gridSpan w:val="2"/>
            <w:vAlign w:val="center"/>
          </w:tcPr>
          <w:p w14:paraId="09619B52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王一一</w:t>
            </w:r>
          </w:p>
        </w:tc>
        <w:tc>
          <w:tcPr>
            <w:tcW w:w="1170" w:type="dxa"/>
            <w:gridSpan w:val="2"/>
            <w:vAlign w:val="center"/>
          </w:tcPr>
          <w:p w14:paraId="00904631" w14:textId="50D3E3EC" w:rsidR="00882CCB" w:rsidRDefault="005B58C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****.**</w:t>
            </w:r>
          </w:p>
        </w:tc>
        <w:tc>
          <w:tcPr>
            <w:tcW w:w="1065" w:type="dxa"/>
            <w:gridSpan w:val="2"/>
            <w:vAlign w:val="center"/>
          </w:tcPr>
          <w:p w14:paraId="39E16CDE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4154" w:type="dxa"/>
            <w:gridSpan w:val="3"/>
            <w:vAlign w:val="center"/>
          </w:tcPr>
          <w:p w14:paraId="181A53E3" w14:textId="77777777" w:rsidR="00882CCB" w:rsidRDefault="00000000" w:rsidP="005508D8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****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中学学生</w:t>
            </w:r>
          </w:p>
        </w:tc>
      </w:tr>
      <w:tr w:rsidR="00882CCB" w14:paraId="23B9AF6C" w14:textId="77777777" w:rsidTr="008404CB">
        <w:trPr>
          <w:gridAfter w:val="1"/>
          <w:wAfter w:w="51" w:type="dxa"/>
          <w:trHeight w:hRule="exact" w:val="555"/>
          <w:jc w:val="center"/>
        </w:trPr>
        <w:tc>
          <w:tcPr>
            <w:tcW w:w="1080" w:type="dxa"/>
            <w:gridSpan w:val="4"/>
            <w:vMerge/>
          </w:tcPr>
          <w:p w14:paraId="37534689" w14:textId="77777777" w:rsidR="00882CCB" w:rsidRDefault="00882CC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0" w:type="dxa"/>
            <w:gridSpan w:val="2"/>
            <w:vAlign w:val="center"/>
          </w:tcPr>
          <w:p w14:paraId="10C5D7A1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次子</w:t>
            </w:r>
          </w:p>
        </w:tc>
        <w:tc>
          <w:tcPr>
            <w:tcW w:w="1080" w:type="dxa"/>
            <w:gridSpan w:val="2"/>
            <w:vAlign w:val="center"/>
          </w:tcPr>
          <w:p w14:paraId="10EDF782" w14:textId="77777777" w:rsidR="00882CCB" w:rsidRDefault="00882CC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43CFCAA" w14:textId="65AE101B" w:rsidR="00882CCB" w:rsidRDefault="005B58C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****.**</w:t>
            </w:r>
          </w:p>
        </w:tc>
        <w:tc>
          <w:tcPr>
            <w:tcW w:w="1065" w:type="dxa"/>
            <w:gridSpan w:val="2"/>
            <w:vAlign w:val="center"/>
          </w:tcPr>
          <w:p w14:paraId="02B5AF59" w14:textId="77777777" w:rsidR="00882CCB" w:rsidRDefault="00882CC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154" w:type="dxa"/>
            <w:gridSpan w:val="3"/>
            <w:vAlign w:val="center"/>
          </w:tcPr>
          <w:p w14:paraId="0F14958B" w14:textId="77777777" w:rsidR="00882CCB" w:rsidRDefault="00000000" w:rsidP="005508D8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年幼</w:t>
            </w:r>
          </w:p>
        </w:tc>
      </w:tr>
      <w:tr w:rsidR="00882CCB" w14:paraId="4542B7D7" w14:textId="77777777" w:rsidTr="008404CB">
        <w:trPr>
          <w:gridAfter w:val="1"/>
          <w:wAfter w:w="51" w:type="dxa"/>
          <w:trHeight w:hRule="exact" w:val="540"/>
          <w:jc w:val="center"/>
        </w:trPr>
        <w:tc>
          <w:tcPr>
            <w:tcW w:w="1080" w:type="dxa"/>
            <w:gridSpan w:val="4"/>
            <w:vMerge/>
          </w:tcPr>
          <w:p w14:paraId="258B7603" w14:textId="77777777" w:rsidR="00882CCB" w:rsidRDefault="00882CC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0" w:type="dxa"/>
            <w:gridSpan w:val="2"/>
            <w:vAlign w:val="center"/>
          </w:tcPr>
          <w:p w14:paraId="723B1845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父亲</w:t>
            </w:r>
          </w:p>
        </w:tc>
        <w:tc>
          <w:tcPr>
            <w:tcW w:w="1080" w:type="dxa"/>
            <w:gridSpan w:val="2"/>
            <w:vAlign w:val="center"/>
          </w:tcPr>
          <w:p w14:paraId="601EFE55" w14:textId="77777777" w:rsidR="00882CCB" w:rsidRDefault="00882CC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00FF90B" w14:textId="1D51128B" w:rsidR="00882CCB" w:rsidRDefault="005B58C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****.**</w:t>
            </w:r>
          </w:p>
        </w:tc>
        <w:tc>
          <w:tcPr>
            <w:tcW w:w="1065" w:type="dxa"/>
            <w:gridSpan w:val="2"/>
            <w:vAlign w:val="center"/>
          </w:tcPr>
          <w:p w14:paraId="1FD1DFA2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群众</w:t>
            </w:r>
          </w:p>
        </w:tc>
        <w:tc>
          <w:tcPr>
            <w:tcW w:w="4154" w:type="dxa"/>
            <w:gridSpan w:val="3"/>
            <w:vAlign w:val="center"/>
          </w:tcPr>
          <w:p w14:paraId="517D0C03" w14:textId="77777777" w:rsidR="00882CCB" w:rsidRDefault="00000000" w:rsidP="005508D8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****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省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**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市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**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县***（退休）</w:t>
            </w:r>
          </w:p>
        </w:tc>
      </w:tr>
      <w:tr w:rsidR="00882CCB" w14:paraId="08B8E6A1" w14:textId="77777777" w:rsidTr="008404CB">
        <w:trPr>
          <w:gridAfter w:val="1"/>
          <w:wAfter w:w="51" w:type="dxa"/>
          <w:trHeight w:hRule="exact" w:val="600"/>
          <w:jc w:val="center"/>
        </w:trPr>
        <w:tc>
          <w:tcPr>
            <w:tcW w:w="1080" w:type="dxa"/>
            <w:gridSpan w:val="4"/>
            <w:vMerge/>
          </w:tcPr>
          <w:p w14:paraId="2B938A66" w14:textId="77777777" w:rsidR="00882CCB" w:rsidRDefault="00882CC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60" w:type="dxa"/>
            <w:gridSpan w:val="2"/>
            <w:vAlign w:val="center"/>
          </w:tcPr>
          <w:p w14:paraId="563135FB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母亲</w:t>
            </w:r>
          </w:p>
        </w:tc>
        <w:tc>
          <w:tcPr>
            <w:tcW w:w="1080" w:type="dxa"/>
            <w:gridSpan w:val="2"/>
            <w:vAlign w:val="center"/>
          </w:tcPr>
          <w:p w14:paraId="38F0D09A" w14:textId="77777777" w:rsidR="00882CCB" w:rsidRDefault="00882CC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97F6570" w14:textId="3D19321B" w:rsidR="00882CCB" w:rsidRDefault="005B58C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****.**</w:t>
            </w:r>
          </w:p>
        </w:tc>
        <w:tc>
          <w:tcPr>
            <w:tcW w:w="1065" w:type="dxa"/>
            <w:gridSpan w:val="2"/>
            <w:vAlign w:val="center"/>
          </w:tcPr>
          <w:p w14:paraId="776323B8" w14:textId="77777777" w:rsidR="00882CCB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中共党员</w:t>
            </w:r>
          </w:p>
        </w:tc>
        <w:tc>
          <w:tcPr>
            <w:tcW w:w="4154" w:type="dxa"/>
            <w:gridSpan w:val="3"/>
            <w:vAlign w:val="center"/>
          </w:tcPr>
          <w:p w14:paraId="315E463A" w14:textId="77777777" w:rsidR="00882CCB" w:rsidRDefault="00000000" w:rsidP="005508D8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**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省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**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市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**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县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****小区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家务</w:t>
            </w:r>
          </w:p>
        </w:tc>
      </w:tr>
      <w:tr w:rsidR="00882CCB" w14:paraId="04731BC2" w14:textId="77777777" w:rsidTr="005B58CF">
        <w:tblPrEx>
          <w:tblCellMar>
            <w:left w:w="108" w:type="dxa"/>
            <w:right w:w="108" w:type="dxa"/>
          </w:tblCellMar>
        </w:tblPrEx>
        <w:trPr>
          <w:gridAfter w:val="1"/>
          <w:wAfter w:w="51" w:type="dxa"/>
          <w:cantSplit/>
          <w:trHeight w:val="2016"/>
          <w:jc w:val="center"/>
        </w:trPr>
        <w:tc>
          <w:tcPr>
            <w:tcW w:w="1080" w:type="dxa"/>
            <w:gridSpan w:val="4"/>
            <w:vAlign w:val="center"/>
          </w:tcPr>
          <w:p w14:paraId="07263092" w14:textId="77777777" w:rsidR="00882CCB" w:rsidRDefault="0000000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联</w:t>
            </w:r>
          </w:p>
          <w:p w14:paraId="5F2209AF" w14:textId="77777777" w:rsidR="00882CCB" w:rsidRDefault="0000000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系</w:t>
            </w:r>
          </w:p>
          <w:p w14:paraId="37DA64B4" w14:textId="77777777" w:rsidR="00882CCB" w:rsidRDefault="0000000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方</w:t>
            </w:r>
          </w:p>
          <w:p w14:paraId="505616F8" w14:textId="77777777" w:rsidR="00882CCB" w:rsidRDefault="0000000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式</w:t>
            </w:r>
          </w:p>
        </w:tc>
        <w:tc>
          <w:tcPr>
            <w:tcW w:w="8129" w:type="dxa"/>
            <w:gridSpan w:val="11"/>
            <w:vAlign w:val="center"/>
          </w:tcPr>
          <w:p w14:paraId="11BC102C" w14:textId="77777777" w:rsidR="00882CCB" w:rsidRDefault="00000000">
            <w:pPr>
              <w:widowControl/>
              <w:snapToGrid w:val="0"/>
              <w:spacing w:line="360" w:lineRule="auto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电子邮箱:</w:t>
            </w:r>
          </w:p>
          <w:p w14:paraId="76C526EC" w14:textId="77777777" w:rsidR="00882CCB" w:rsidRDefault="00000000">
            <w:pPr>
              <w:widowControl/>
              <w:snapToGrid w:val="0"/>
              <w:spacing w:line="360" w:lineRule="auto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手机及微信号：                           </w:t>
            </w:r>
          </w:p>
        </w:tc>
      </w:tr>
      <w:tr w:rsidR="00882CCB" w14:paraId="5DF5F82C" w14:textId="77777777" w:rsidTr="008404CB">
        <w:tblPrEx>
          <w:tblCellMar>
            <w:left w:w="108" w:type="dxa"/>
            <w:right w:w="108" w:type="dxa"/>
          </w:tblCellMar>
        </w:tblPrEx>
        <w:trPr>
          <w:gridAfter w:val="1"/>
          <w:wAfter w:w="51" w:type="dxa"/>
          <w:cantSplit/>
          <w:trHeight w:val="1792"/>
          <w:jc w:val="center"/>
        </w:trPr>
        <w:tc>
          <w:tcPr>
            <w:tcW w:w="1080" w:type="dxa"/>
            <w:gridSpan w:val="4"/>
            <w:vAlign w:val="center"/>
          </w:tcPr>
          <w:p w14:paraId="4EFC83DE" w14:textId="77777777" w:rsidR="00882CCB" w:rsidRDefault="0000000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本</w:t>
            </w:r>
          </w:p>
          <w:p w14:paraId="485BC3CC" w14:textId="77777777" w:rsidR="00882CCB" w:rsidRDefault="0000000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人</w:t>
            </w:r>
          </w:p>
          <w:p w14:paraId="03735563" w14:textId="77777777" w:rsidR="00882CCB" w:rsidRDefault="0000000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签</w:t>
            </w:r>
          </w:p>
          <w:p w14:paraId="7A9F5622" w14:textId="77777777" w:rsidR="00882CCB" w:rsidRDefault="0000000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字</w:t>
            </w:r>
          </w:p>
        </w:tc>
        <w:tc>
          <w:tcPr>
            <w:tcW w:w="8129" w:type="dxa"/>
            <w:gridSpan w:val="11"/>
            <w:vAlign w:val="center"/>
          </w:tcPr>
          <w:p w14:paraId="4DB845C5" w14:textId="77777777" w:rsidR="00882CCB" w:rsidRDefault="00882CCB">
            <w:pPr>
              <w:widowControl/>
              <w:snapToGrid w:val="0"/>
              <w:spacing w:line="360" w:lineRule="auto"/>
              <w:rPr>
                <w:rFonts w:ascii="仿宋_GB2312" w:eastAsia="仿宋_GB2312" w:hAnsi="宋体" w:cs="宋体"/>
                <w:szCs w:val="21"/>
              </w:rPr>
            </w:pPr>
          </w:p>
          <w:p w14:paraId="3159744E" w14:textId="77777777" w:rsidR="00882CCB" w:rsidRDefault="00000000">
            <w:pPr>
              <w:widowControl/>
              <w:snapToGrid w:val="0"/>
              <w:spacing w:line="360" w:lineRule="auto"/>
              <w:ind w:firstLineChars="200" w:firstLine="420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本人谨声明以上提交的一切资料属实，并无掩饰任何不利于申请</w:t>
            </w:r>
            <w:proofErr w:type="gramStart"/>
            <w:r>
              <w:rPr>
                <w:rFonts w:ascii="仿宋_GB2312" w:eastAsia="仿宋_GB2312" w:hAnsi="宋体" w:cs="宋体" w:hint="eastAsia"/>
                <w:szCs w:val="21"/>
              </w:rPr>
              <w:t>此岗位</w:t>
            </w:r>
            <w:proofErr w:type="gramEnd"/>
            <w:r>
              <w:rPr>
                <w:rFonts w:ascii="仿宋_GB2312" w:eastAsia="仿宋_GB2312" w:hAnsi="宋体" w:cs="宋体" w:hint="eastAsia"/>
                <w:szCs w:val="21"/>
              </w:rPr>
              <w:t>的资料，如有不实，本人自愿承担因隐瞒事实而带来的包括解聘等一切后果。</w:t>
            </w:r>
          </w:p>
          <w:p w14:paraId="4FCF90BA" w14:textId="77777777" w:rsidR="00882CCB" w:rsidRDefault="00882CCB">
            <w:pPr>
              <w:widowControl/>
              <w:snapToGrid w:val="0"/>
              <w:spacing w:line="360" w:lineRule="auto"/>
              <w:ind w:firstLineChars="200" w:firstLine="420"/>
              <w:rPr>
                <w:rFonts w:ascii="仿宋_GB2312" w:eastAsia="仿宋_GB2312" w:hAnsi="宋体" w:cs="宋体"/>
                <w:szCs w:val="21"/>
              </w:rPr>
            </w:pPr>
          </w:p>
          <w:p w14:paraId="68F018D8" w14:textId="77777777" w:rsidR="00882CCB" w:rsidRDefault="00000000">
            <w:pPr>
              <w:widowControl/>
              <w:snapToGrid w:val="0"/>
              <w:spacing w:line="360" w:lineRule="auto"/>
              <w:ind w:firstLineChars="200" w:firstLine="420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   个人签名：                             年   月   日</w:t>
            </w:r>
          </w:p>
        </w:tc>
      </w:tr>
    </w:tbl>
    <w:p w14:paraId="403EAACB" w14:textId="77777777" w:rsidR="00882CCB" w:rsidRDefault="00882CCB"/>
    <w:sectPr w:rsidR="00882CCB">
      <w:pgSz w:w="11906" w:h="16838"/>
      <w:pgMar w:top="1043" w:right="1800" w:bottom="1043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Q4YTcxZjlmYzY0OTc2MDJhMzhhYzFhMzU0Zjg0ZmMifQ=="/>
  </w:docVars>
  <w:rsids>
    <w:rsidRoot w:val="00172A27"/>
    <w:rsid w:val="000278B5"/>
    <w:rsid w:val="00055128"/>
    <w:rsid w:val="000A3742"/>
    <w:rsid w:val="000B7CA2"/>
    <w:rsid w:val="001225CD"/>
    <w:rsid w:val="001479E2"/>
    <w:rsid w:val="00172A27"/>
    <w:rsid w:val="002A5F3B"/>
    <w:rsid w:val="002E33FC"/>
    <w:rsid w:val="002E47F5"/>
    <w:rsid w:val="00305ED3"/>
    <w:rsid w:val="003B3797"/>
    <w:rsid w:val="004070CB"/>
    <w:rsid w:val="004159C1"/>
    <w:rsid w:val="00455FB1"/>
    <w:rsid w:val="004D642D"/>
    <w:rsid w:val="00503320"/>
    <w:rsid w:val="00547BD4"/>
    <w:rsid w:val="005508D8"/>
    <w:rsid w:val="005B4A48"/>
    <w:rsid w:val="005B58CF"/>
    <w:rsid w:val="0061004A"/>
    <w:rsid w:val="00700B4F"/>
    <w:rsid w:val="007B43FA"/>
    <w:rsid w:val="007D17F3"/>
    <w:rsid w:val="007F26A3"/>
    <w:rsid w:val="007F39F4"/>
    <w:rsid w:val="00821C8B"/>
    <w:rsid w:val="0083332B"/>
    <w:rsid w:val="008404CB"/>
    <w:rsid w:val="00882CCB"/>
    <w:rsid w:val="008B72B2"/>
    <w:rsid w:val="008C2806"/>
    <w:rsid w:val="008D41E1"/>
    <w:rsid w:val="009210CD"/>
    <w:rsid w:val="009255BA"/>
    <w:rsid w:val="0094665B"/>
    <w:rsid w:val="00974C53"/>
    <w:rsid w:val="009D4744"/>
    <w:rsid w:val="009E685F"/>
    <w:rsid w:val="00A56176"/>
    <w:rsid w:val="00AA15B8"/>
    <w:rsid w:val="00B073BE"/>
    <w:rsid w:val="00B31B37"/>
    <w:rsid w:val="00B60D36"/>
    <w:rsid w:val="00C47F5F"/>
    <w:rsid w:val="00CF789F"/>
    <w:rsid w:val="00D45632"/>
    <w:rsid w:val="00D66183"/>
    <w:rsid w:val="00ED6E52"/>
    <w:rsid w:val="00F42AAC"/>
    <w:rsid w:val="00FA099C"/>
    <w:rsid w:val="07A033EC"/>
    <w:rsid w:val="091E7921"/>
    <w:rsid w:val="09E36D29"/>
    <w:rsid w:val="0C811C05"/>
    <w:rsid w:val="0DC10211"/>
    <w:rsid w:val="117B17A3"/>
    <w:rsid w:val="142B2D1F"/>
    <w:rsid w:val="14D46FBC"/>
    <w:rsid w:val="156F79D8"/>
    <w:rsid w:val="1D725540"/>
    <w:rsid w:val="1F346382"/>
    <w:rsid w:val="20064B1B"/>
    <w:rsid w:val="20CC1C59"/>
    <w:rsid w:val="21DA023C"/>
    <w:rsid w:val="23BE6A6D"/>
    <w:rsid w:val="24B712AF"/>
    <w:rsid w:val="24E46163"/>
    <w:rsid w:val="25276FFF"/>
    <w:rsid w:val="27FD43D4"/>
    <w:rsid w:val="2C17095A"/>
    <w:rsid w:val="2CF5160B"/>
    <w:rsid w:val="2D704D97"/>
    <w:rsid w:val="30CE6757"/>
    <w:rsid w:val="3189531C"/>
    <w:rsid w:val="32294B64"/>
    <w:rsid w:val="37371F85"/>
    <w:rsid w:val="399B0E4A"/>
    <w:rsid w:val="3D553A16"/>
    <w:rsid w:val="3DA357EC"/>
    <w:rsid w:val="42BF03D7"/>
    <w:rsid w:val="478B4B7E"/>
    <w:rsid w:val="4CAD4520"/>
    <w:rsid w:val="4DDF0919"/>
    <w:rsid w:val="4E7573F1"/>
    <w:rsid w:val="4FA01302"/>
    <w:rsid w:val="51B24442"/>
    <w:rsid w:val="58780BA0"/>
    <w:rsid w:val="62D61D46"/>
    <w:rsid w:val="656A43B5"/>
    <w:rsid w:val="66FC76C5"/>
    <w:rsid w:val="68283214"/>
    <w:rsid w:val="68D06642"/>
    <w:rsid w:val="6C3D1AEA"/>
    <w:rsid w:val="6E39778A"/>
    <w:rsid w:val="6F7A2471"/>
    <w:rsid w:val="6FFE6097"/>
    <w:rsid w:val="70994583"/>
    <w:rsid w:val="7612622F"/>
    <w:rsid w:val="7B68330B"/>
    <w:rsid w:val="7E85390B"/>
    <w:rsid w:val="7EF4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28A6E"/>
  <w15:docId w15:val="{B7E43F42-6302-4C35-8736-AA831F56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annotation subject"/>
    <w:basedOn w:val="a3"/>
    <w:next w:val="a3"/>
    <w:link w:val="a8"/>
    <w:qFormat/>
    <w:rPr>
      <w:b/>
      <w:bCs/>
    </w:rPr>
  </w:style>
  <w:style w:type="character" w:styleId="a9">
    <w:name w:val="annotation reference"/>
    <w:qFormat/>
    <w:rPr>
      <w:sz w:val="21"/>
      <w:szCs w:val="21"/>
    </w:rPr>
  </w:style>
  <w:style w:type="character" w:customStyle="1" w:styleId="a8">
    <w:name w:val="批注主题 字符"/>
    <w:link w:val="a7"/>
    <w:qFormat/>
    <w:rPr>
      <w:b/>
      <w:bCs/>
      <w:kern w:val="2"/>
      <w:sz w:val="21"/>
    </w:rPr>
  </w:style>
  <w:style w:type="character" w:customStyle="1" w:styleId="a4">
    <w:name w:val="批注文字 字符"/>
    <w:link w:val="a3"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17</TotalTime>
  <Pages>1</Pages>
  <Words>172</Words>
  <Characters>985</Characters>
  <Application>Microsoft Office Word</Application>
  <DocSecurity>0</DocSecurity>
  <Lines>8</Lines>
  <Paragraphs>2</Paragraphs>
  <ScaleCrop>false</ScaleCrop>
  <Company>中国华电集团公司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干部任免审批表</dc:title>
  <dc:creator>高遥</dc:creator>
  <cp:lastModifiedBy>高遥</cp:lastModifiedBy>
  <cp:revision>18</cp:revision>
  <cp:lastPrinted>2023-12-08T06:11:00Z</cp:lastPrinted>
  <dcterms:created xsi:type="dcterms:W3CDTF">2023-08-10T06:42:00Z</dcterms:created>
  <dcterms:modified xsi:type="dcterms:W3CDTF">2023-12-29T07:37:00Z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521D28DE90CC47AFAA8909CC6C686196_12</vt:lpwstr>
  </property>
</Properties>
</file>