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0"/>
          <w:szCs w:val="40"/>
        </w:rPr>
        <w:t>公安机关录用人民警察体能测评实施规则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一、10米×4往返跑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注意事项：当受测者取放木块时，脚不要越过S1和S2线。</w:t>
      </w:r>
    </w:p>
    <w:tbl>
      <w:tblPr>
        <w:tblStyle w:val="5"/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488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1                               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←→</w:t>
            </w: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1920" w:firstLineChars="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←10M→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/>
        </w:tc>
      </w:tr>
    </w:tbl>
    <w:p>
      <w:pPr>
        <w:widowControl/>
        <w:shd w:val="clear" w:color="auto" w:fill="FFFFFF"/>
        <w:spacing w:before="100" w:beforeAutospacing="1" w:after="100" w:afterAutospacing="1" w:line="405" w:lineRule="atLeast"/>
        <w:ind w:firstLine="4200" w:firstLineChars="2000"/>
        <w:rPr>
          <w:rFonts w:hint="eastAsia"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w:t>图1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二、男子1000米跑、女子800米跑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场地器材：400米田径跑道。地面平坦，地质不限。秒表若干块，使用前应进行校正。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三、纵跳摸高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场地要求：通常在室内场地测试。如选择室外场地测试，需在天气状况许可的情况下进行，当天平均气温应在15-35摄氏度之间，无太阳直射、风力不超过3级。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g3MGZhYmEwYjFmNGU1NDc2Mzc0NDBiZDY0OGQyMzAifQ=="/>
    <w:docVar w:name="KSO_WPS_MARK_KEY" w:val="146729d0-e971-476d-84d2-919e8c90a401"/>
  </w:docVars>
  <w:rsids>
    <w:rsidRoot w:val="00000000"/>
    <w:rsid w:val="0BBA5227"/>
    <w:rsid w:val="4CB61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733</Words>
  <Characters>768</Characters>
  <Lines>50</Lines>
  <Paragraphs>17</Paragraphs>
  <TotalTime>0</TotalTime>
  <ScaleCrop>false</ScaleCrop>
  <LinksUpToDate>false</LinksUpToDate>
  <CharactersWithSpaces>799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2022-06-21T03:40:00Z</dcterms:created>
  <dc:creator>Administrator</dc:creator>
  <cp:lastModifiedBy>121953</cp:lastModifiedBy>
  <dcterms:modified xsi:type="dcterms:W3CDTF">2023-12-28T01:39:01Z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2A6CF99E8F7F431796E71378DC7BE48E_13</vt:lpwstr>
  </property>
</Properties>
</file>