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="5"/>
        <w:rPr>
          <w:rFonts w:hint="eastAsia" w:ascii="黑体" w:eastAsia="黑体"/>
          <w:sz w:val="28"/>
          <w:szCs w:val="28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287020</wp:posOffset>
                </wp:positionH>
                <wp:positionV relativeFrom="page">
                  <wp:posOffset>1842135</wp:posOffset>
                </wp:positionV>
                <wp:extent cx="6989445" cy="7715250"/>
                <wp:effectExtent l="0" t="0" r="0" b="0"/>
                <wp:wrapNone/>
                <wp:docPr id="1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445" cy="7715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838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01"/>
                              <w:gridCol w:w="142"/>
                              <w:gridCol w:w="7"/>
                              <w:gridCol w:w="138"/>
                              <w:gridCol w:w="156"/>
                              <w:gridCol w:w="50"/>
                              <w:gridCol w:w="638"/>
                              <w:gridCol w:w="507"/>
                              <w:gridCol w:w="81"/>
                              <w:gridCol w:w="135"/>
                              <w:gridCol w:w="966"/>
                              <w:gridCol w:w="171"/>
                              <w:gridCol w:w="674"/>
                              <w:gridCol w:w="153"/>
                              <w:gridCol w:w="873"/>
                              <w:gridCol w:w="603"/>
                              <w:gridCol w:w="589"/>
                              <w:gridCol w:w="121"/>
                              <w:gridCol w:w="62"/>
                              <w:gridCol w:w="667"/>
                              <w:gridCol w:w="121"/>
                              <w:gridCol w:w="339"/>
                              <w:gridCol w:w="808"/>
                              <w:gridCol w:w="279"/>
                              <w:gridCol w:w="424"/>
                              <w:gridCol w:w="113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应聘岗位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  <w:gridSpan w:val="1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2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jc w:val="both"/>
                                    <w:rPr>
                                      <w:rFonts w:ascii="Times New Roman" w:hAnsi="Times New Roman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24"/>
                                      <w:lang w:val="en-US" w:eastAsia="zh-CN"/>
                                    </w:rPr>
                                    <w:t>现任职单位及岗位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jc w:val="both"/>
                                    <w:rPr>
                                      <w:rFonts w:hint="eastAsia" w:ascii="Times New Roman" w:hAnsi="Times New Roman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3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方正小标宋简体" w:hAnsi="方正小标宋简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before="5"/>
                                    <w:rPr>
                                      <w:rFonts w:ascii="方正小标宋简体" w:hAnsi="方正小标宋简体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line="238" w:lineRule="auto"/>
                                    <w:ind w:left="336" w:right="3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彩色免冠证件照</w:t>
                                  </w:r>
                                </w:p>
                                <w:p>
                                  <w:pPr>
                                    <w:pStyle w:val="15"/>
                                    <w:spacing w:line="301" w:lineRule="exact"/>
                                    <w:ind w:left="93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（一定要有）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2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before="1" w:line="30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 w:line="30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出生地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8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身高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2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line="30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入党时间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line="30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44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line="30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4248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line="30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line="30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line="30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3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44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line="30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银行卡号</w:t>
                                  </w:r>
                                </w:p>
                              </w:tc>
                              <w:tc>
                                <w:tcPr>
                                  <w:tcW w:w="4248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line="30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line="30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开户行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line="30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5692" w:type="dxa"/>
                                  <w:gridSpan w:val="1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5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户口类型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□城镇 □农村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2"/>
                                    <w:rPr>
                                      <w:rFonts w:ascii="方正小标宋简体" w:hAns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before="1" w:line="30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户籍地址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 w:line="30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spacing w:before="1" w:line="235" w:lineRule="auto"/>
                                    <w:ind w:right="2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学历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1" w:line="235" w:lineRule="auto"/>
                                    <w:ind w:right="2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全日制最高学历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00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/>
                              </w:tc>
                              <w:tc>
                                <w:tcPr>
                                  <w:tcW w:w="1854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在职最高学历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2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0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28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特长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70" w:line="235" w:lineRule="auto"/>
                                    <w:ind w:left="202" w:right="18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专业技术职称名称和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"/>
                                    <w:rPr>
                                      <w:rFonts w:ascii="方正小标宋简体" w:hAnsi="方正小标宋简体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资格证书名称和编号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288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39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gridSpan w:val="11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39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61" w:line="30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紧急联系人电话/姓名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61" w:line="30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0838" w:type="dxa"/>
                                  <w:gridSpan w:val="2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41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兵役状况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□未服役 □退伍志愿兵 □退伍义务兵 □军转干部 □参战军人 □重点优抚对象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入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伍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时间</w:t>
                                  </w: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spacing w:val="-5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rFonts w:eastAsia="仿宋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  <w:t>退伍（转业）时间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  <w:t>军龄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  <w:t>退伍证号码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465"/>
                                      <w:tab w:val="left" w:pos="5768"/>
                                      <w:tab w:val="left" w:pos="6829"/>
                                    </w:tabs>
                                    <w:spacing w:before="40"/>
                                    <w:ind w:left="106"/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720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39"/>
                                    <w:rPr>
                                      <w:rFonts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现居住地址（本人长住）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39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3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39"/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94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40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身份证地址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  <w:gridSpan w:val="1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40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5692" w:type="dxa"/>
                                  <w:gridSpan w:val="1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2583"/>
                                      <w:tab w:val="left" w:pos="3291"/>
                                    </w:tabs>
                                    <w:spacing w:before="70" w:line="29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无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家庭病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史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有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无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5146" w:type="dxa"/>
                                  <w:gridSpan w:val="11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1994"/>
                                      <w:tab w:val="left" w:pos="2937"/>
                                    </w:tabs>
                                    <w:spacing w:before="70" w:line="29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健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情况</w:t>
                                  </w: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好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□良</w:t>
                                  </w:r>
                                  <w:r>
                                    <w:rPr>
                                      <w:sz w:val="24"/>
                                    </w:rPr>
                                    <w:t>好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□其</w:t>
                                  </w:r>
                                  <w:r>
                                    <w:rPr>
                                      <w:sz w:val="24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21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26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身体状况特别说明</w:t>
                                  </w:r>
                                </w:p>
                              </w:tc>
                              <w:tc>
                                <w:tcPr>
                                  <w:tcW w:w="8706" w:type="dxa"/>
                                  <w:gridSpan w:val="1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26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6" w:hRule="atLeast"/>
                              </w:trPr>
                              <w:tc>
                                <w:tcPr>
                                  <w:tcW w:w="2639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16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五险一金购买情况</w:t>
                                  </w:r>
                                </w:p>
                              </w:tc>
                              <w:tc>
                                <w:tcPr>
                                  <w:tcW w:w="8199" w:type="dxa"/>
                                  <w:gridSpan w:val="1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tabs>
                                      <w:tab w:val="left" w:pos="1522"/>
                                      <w:tab w:val="left" w:pos="2938"/>
                                      <w:tab w:val="left" w:pos="4589"/>
                                    </w:tabs>
                                    <w:spacing w:before="13" w:line="30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保</w:t>
                                  </w:r>
                                  <w:r>
                                    <w:rPr>
                                      <w:sz w:val="24"/>
                                    </w:rPr>
                                    <w:t>险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疗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保</w:t>
                                  </w:r>
                                  <w:r>
                                    <w:rPr>
                                      <w:sz w:val="24"/>
                                    </w:rPr>
                                    <w:t>险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□生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保</w:t>
                                  </w:r>
                                  <w:r>
                                    <w:rPr>
                                      <w:sz w:val="24"/>
                                    </w:rPr>
                                    <w:t>险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□工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伤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保</w:t>
                                  </w:r>
                                  <w:r>
                                    <w:rPr>
                                      <w:sz w:val="24"/>
                                    </w:rPr>
                                    <w:t>险</w:t>
                                  </w:r>
                                </w:p>
                                <w:p>
                                  <w:pPr>
                                    <w:pStyle w:val="15"/>
                                    <w:tabs>
                                      <w:tab w:val="left" w:pos="1522"/>
                                      <w:tab w:val="left" w:pos="2938"/>
                                    </w:tabs>
                                    <w:spacing w:line="297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业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保</w:t>
                                  </w:r>
                                  <w:r>
                                    <w:rPr>
                                      <w:sz w:val="24"/>
                                    </w:rPr>
                                    <w:t>险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□公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积</w:t>
                                  </w:r>
                                  <w:r>
                                    <w:rPr>
                                      <w:sz w:val="24"/>
                                    </w:rPr>
                                    <w:t>金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□企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业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0838" w:type="dxa"/>
                                  <w:gridSpan w:val="2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spacing w:before="0"/>
                                    <w:ind w:right="0"/>
                                    <w:jc w:val="center"/>
                                    <w:rPr>
                                      <w:rFonts w:hint="eastAsia" w:eastAsia="仿宋"/>
                                      <w:b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lang w:val="en-US" w:eastAsia="zh-CN"/>
                                    </w:rPr>
                                    <w:t>学习经历（从高中开始写至最高学历）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639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69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起止（年－月-日）</w:t>
                                  </w:r>
                                </w:p>
                              </w:tc>
                              <w:tc>
                                <w:tcPr>
                                  <w:tcW w:w="4245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69"/>
                                    <w:ind w:left="1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毕业院校或培训机构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69"/>
                                    <w:ind w:left="4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spacing w:before="69"/>
                                    <w:ind w:left="7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学历/编号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2639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5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2639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5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2639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5" w:type="dxa"/>
                                  <w:gridSpan w:val="9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/>
                                </w:tcPr>
                                <w:p>
                                  <w:pPr>
                                    <w:pStyle w:val="1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2.6pt;margin-top:145.05pt;height:607.5pt;width:550.35pt;mso-position-horizontal-relative:page;mso-position-vertical-relative:page;z-index:251659264;mso-width-relative:page;mso-height-relative:page;" filled="f" stroked="f" coordsize="21600,21600" o:gfxdata="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/bN+zdAAAADAEAAA8AAAAAAAAAAQAg&#10;AAAAIgAAAGRycy9kb3ducmV2LnhtbFBLAQIUABQAAAAIAIdO4kDKFdiaCQIAAPoDAAAOAAAAAAAA&#10;AAEAIAAAACwBAABkcnMvZTJvRG9jLnhtbFBLBQYAAAAABgAGAFkBAACnBQAAAAA=&#10;">
                <v:fill on="f" focussize="0,0"/>
                <v:stroke on="f" weight="1pt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10838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01"/>
                        <w:gridCol w:w="142"/>
                        <w:gridCol w:w="7"/>
                        <w:gridCol w:w="138"/>
                        <w:gridCol w:w="156"/>
                        <w:gridCol w:w="50"/>
                        <w:gridCol w:w="638"/>
                        <w:gridCol w:w="507"/>
                        <w:gridCol w:w="81"/>
                        <w:gridCol w:w="135"/>
                        <w:gridCol w:w="966"/>
                        <w:gridCol w:w="171"/>
                        <w:gridCol w:w="674"/>
                        <w:gridCol w:w="153"/>
                        <w:gridCol w:w="873"/>
                        <w:gridCol w:w="603"/>
                        <w:gridCol w:w="589"/>
                        <w:gridCol w:w="121"/>
                        <w:gridCol w:w="62"/>
                        <w:gridCol w:w="667"/>
                        <w:gridCol w:w="121"/>
                        <w:gridCol w:w="339"/>
                        <w:gridCol w:w="808"/>
                        <w:gridCol w:w="279"/>
                        <w:gridCol w:w="424"/>
                        <w:gridCol w:w="113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atLeast"/>
                        </w:trPr>
                        <w:tc>
                          <w:tcPr>
                            <w:tcW w:w="115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应聘岗位</w:t>
                            </w:r>
                          </w:p>
                        </w:tc>
                        <w:tc>
                          <w:tcPr>
                            <w:tcW w:w="4542" w:type="dxa"/>
                            <w:gridSpan w:val="1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2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pStyle w:val="15"/>
                              <w:jc w:val="both"/>
                              <w:rPr>
                                <w:rFonts w:ascii="Times New Roman" w:hAnsi="Times New Roman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现任职单位及岗位</w:t>
                            </w:r>
                          </w:p>
                        </w:tc>
                        <w:tc>
                          <w:tcPr>
                            <w:tcW w:w="3104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pStyle w:val="15"/>
                              <w:jc w:val="both"/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atLeast"/>
                        </w:trPr>
                        <w:tc>
                          <w:tcPr>
                            <w:tcW w:w="115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3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方正小标宋简体" w:hAnsi="方正小标宋简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5"/>
                              <w:rPr>
                                <w:rFonts w:ascii="方正小标宋简体" w:hAnsi="方正小标宋简体"/>
                                <w:sz w:val="1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38" w:lineRule="auto"/>
                              <w:ind w:left="336" w:right="3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彩色免冠证件照</w:t>
                            </w:r>
                          </w:p>
                          <w:p>
                            <w:pPr>
                              <w:pStyle w:val="15"/>
                              <w:spacing w:line="301" w:lineRule="exact"/>
                              <w:ind w:left="93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（一定要有）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atLeast"/>
                        </w:trPr>
                        <w:tc>
                          <w:tcPr>
                            <w:tcW w:w="115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2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1" w:line="30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 w:line="304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3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0" w:hRule="atLeast"/>
                        </w:trPr>
                        <w:tc>
                          <w:tcPr>
                            <w:tcW w:w="115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出生地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8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身高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2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30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入党时间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line="305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3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atLeast"/>
                        </w:trPr>
                        <w:tc>
                          <w:tcPr>
                            <w:tcW w:w="144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30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4248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line="305" w:lineRule="exact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30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line="305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3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4" w:hRule="atLeast"/>
                        </w:trPr>
                        <w:tc>
                          <w:tcPr>
                            <w:tcW w:w="144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30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银行卡号</w:t>
                            </w:r>
                          </w:p>
                        </w:tc>
                        <w:tc>
                          <w:tcPr>
                            <w:tcW w:w="4248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line="306" w:lineRule="exact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30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开户行</w:t>
                            </w:r>
                          </w:p>
                        </w:tc>
                        <w:tc>
                          <w:tcPr>
                            <w:tcW w:w="3833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line="306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atLeast"/>
                        </w:trPr>
                        <w:tc>
                          <w:tcPr>
                            <w:tcW w:w="5692" w:type="dxa"/>
                            <w:gridSpan w:val="1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5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户口类型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□城镇 □农村</w:t>
                            </w: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2"/>
                              <w:rPr>
                                <w:rFonts w:ascii="方正小标宋简体" w:hAns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1" w:line="30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户籍地址</w:t>
                            </w:r>
                          </w:p>
                        </w:tc>
                        <w:tc>
                          <w:tcPr>
                            <w:tcW w:w="3833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 w:line="304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4" w:hRule="atLeast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pStyle w:val="15"/>
                              <w:spacing w:before="1" w:line="235" w:lineRule="auto"/>
                              <w:ind w:right="2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学历</w:t>
                            </w:r>
                          </w:p>
                          <w:p>
                            <w:pPr>
                              <w:pStyle w:val="15"/>
                              <w:spacing w:before="1" w:line="235" w:lineRule="auto"/>
                              <w:ind w:right="2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1854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全日制最高学历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4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5" w:hRule="atLeast"/>
                        </w:trPr>
                        <w:tc>
                          <w:tcPr>
                            <w:tcW w:w="100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/>
                        </w:tc>
                        <w:tc>
                          <w:tcPr>
                            <w:tcW w:w="1854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在职最高学历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26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0" w:hRule="atLeast"/>
                        </w:trPr>
                        <w:tc>
                          <w:tcPr>
                            <w:tcW w:w="10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pStyle w:val="15"/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特长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70" w:line="235" w:lineRule="auto"/>
                              <w:ind w:left="202" w:right="18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专业技术职称名称和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"/>
                              <w:rPr>
                                <w:rFonts w:ascii="方正小标宋简体" w:hAnsi="方正小标宋简体"/>
                                <w:sz w:val="29"/>
                              </w:rPr>
                            </w:pPr>
                          </w:p>
                          <w:p>
                            <w:pPr>
                              <w:pStyle w:val="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资格证书名称和编号</w:t>
                            </w: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1288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39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4404" w:type="dxa"/>
                            <w:gridSpan w:val="11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39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61" w:line="30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紧急联系人电话/姓名</w:t>
                            </w: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61" w:line="306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10838" w:type="dxa"/>
                            <w:gridSpan w:val="2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41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兵役状况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□未服役 □退伍志愿兵 □退伍义务兵 □军转干部 □参战军人 □重点优抚对象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114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伍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时间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spacing w:val="-5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rFonts w:eastAsia="仿宋"/>
                                <w:spacing w:val="-5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  <w:t>退伍（转业）时间</w:t>
                            </w:r>
                          </w:p>
                        </w:tc>
                        <w:tc>
                          <w:tcPr>
                            <w:tcW w:w="147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spacing w:val="-5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  <w:t>军龄</w:t>
                            </w:r>
                          </w:p>
                        </w:tc>
                        <w:tc>
                          <w:tcPr>
                            <w:tcW w:w="78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spacing w:val="-5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  <w:t>退伍证号码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465"/>
                                <w:tab w:val="left" w:pos="5768"/>
                                <w:tab w:val="left" w:pos="6829"/>
                              </w:tabs>
                              <w:spacing w:before="40"/>
                              <w:ind w:left="106"/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2720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39"/>
                              <w:rPr>
                                <w:rFonts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现居住地址（本人长住）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39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3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39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1494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40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身份证地址</w:t>
                            </w:r>
                          </w:p>
                        </w:tc>
                        <w:tc>
                          <w:tcPr>
                            <w:tcW w:w="6700" w:type="dxa"/>
                            <w:gridSpan w:val="1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40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4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5692" w:type="dxa"/>
                            <w:gridSpan w:val="1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2583"/>
                                <w:tab w:val="left" w:pos="3291"/>
                              </w:tabs>
                              <w:spacing w:before="70" w:line="29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无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家庭病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史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有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无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5146" w:type="dxa"/>
                            <w:gridSpan w:val="11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1994"/>
                                <w:tab w:val="left" w:pos="2937"/>
                              </w:tabs>
                              <w:spacing w:before="70" w:line="29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健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情况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好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□良</w:t>
                            </w:r>
                            <w:r>
                              <w:rPr>
                                <w:sz w:val="24"/>
                              </w:rPr>
                              <w:t>好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□其</w:t>
                            </w:r>
                            <w:r>
                              <w:rPr>
                                <w:sz w:val="24"/>
                              </w:rPr>
                              <w:t>他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21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26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身体状况特别说明</w:t>
                            </w:r>
                          </w:p>
                        </w:tc>
                        <w:tc>
                          <w:tcPr>
                            <w:tcW w:w="8706" w:type="dxa"/>
                            <w:gridSpan w:val="1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26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6" w:hRule="atLeast"/>
                        </w:trPr>
                        <w:tc>
                          <w:tcPr>
                            <w:tcW w:w="2639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16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五险一金购买情况</w:t>
                            </w:r>
                          </w:p>
                        </w:tc>
                        <w:tc>
                          <w:tcPr>
                            <w:tcW w:w="8199" w:type="dxa"/>
                            <w:gridSpan w:val="1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tabs>
                                <w:tab w:val="left" w:pos="1522"/>
                                <w:tab w:val="left" w:pos="2938"/>
                                <w:tab w:val="left" w:pos="4589"/>
                              </w:tabs>
                              <w:spacing w:before="13" w:line="30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保</w:t>
                            </w:r>
                            <w:r>
                              <w:rPr>
                                <w:sz w:val="24"/>
                              </w:rPr>
                              <w:t>险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疗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保</w:t>
                            </w:r>
                            <w:r>
                              <w:rPr>
                                <w:sz w:val="24"/>
                              </w:rPr>
                              <w:t>险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□生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保</w:t>
                            </w:r>
                            <w:r>
                              <w:rPr>
                                <w:sz w:val="24"/>
                              </w:rPr>
                              <w:t>险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□工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伤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保</w:t>
                            </w:r>
                            <w:r>
                              <w:rPr>
                                <w:sz w:val="24"/>
                              </w:rPr>
                              <w:t>险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pos="1522"/>
                                <w:tab w:val="left" w:pos="2938"/>
                              </w:tabs>
                              <w:spacing w:line="297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□失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业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保</w:t>
                            </w:r>
                            <w:r>
                              <w:rPr>
                                <w:sz w:val="24"/>
                              </w:rPr>
                              <w:t>险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□公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积</w:t>
                            </w:r>
                            <w:r>
                              <w:rPr>
                                <w:sz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□企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业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10838" w:type="dxa"/>
                            <w:gridSpan w:val="2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pStyle w:val="15"/>
                              <w:spacing w:before="0"/>
                              <w:ind w:right="0"/>
                              <w:jc w:val="center"/>
                              <w:rPr>
                                <w:rFonts w:hint="eastAsia" w:eastAsia="仿宋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lang w:val="en-US" w:eastAsia="zh-CN"/>
                              </w:rPr>
                              <w:t>学习经历（从高中开始写至最高学历）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2639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69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起止（年－月-日）</w:t>
                            </w:r>
                          </w:p>
                        </w:tc>
                        <w:tc>
                          <w:tcPr>
                            <w:tcW w:w="4245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69"/>
                              <w:ind w:left="1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毕业院校或培训机构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69"/>
                              <w:ind w:left="4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spacing w:before="69"/>
                              <w:ind w:left="7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学历/编号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8" w:hRule="atLeast"/>
                        </w:trPr>
                        <w:tc>
                          <w:tcPr>
                            <w:tcW w:w="2639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5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8" w:hRule="atLeast"/>
                        </w:trPr>
                        <w:tc>
                          <w:tcPr>
                            <w:tcW w:w="2639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5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1" w:hRule="atLeast"/>
                        </w:trPr>
                        <w:tc>
                          <w:tcPr>
                            <w:tcW w:w="2639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5" w:type="dxa"/>
                            <w:gridSpan w:val="9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/>
                          </w:tcPr>
                          <w:p>
                            <w:pPr>
                              <w:pStyle w:val="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 xml:space="preserve">附件 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>
      <w:pPr>
        <w:spacing w:before="31"/>
        <w:ind w:left="969" w:right="1021" w:firstLine="0"/>
        <w:jc w:val="center"/>
        <w:rPr>
          <w:rFonts w:hint="eastAsia" w:ascii="方正小标宋简体" w:eastAsia="方正小标宋简体"/>
          <w:sz w:val="40"/>
        </w:rPr>
      </w:pPr>
      <w:bookmarkStart w:id="0" w:name="_GoBack"/>
      <w:r>
        <w:rPr>
          <w:rFonts w:hint="eastAsia" w:ascii="方正小标宋简体" w:eastAsia="方正小标宋简体"/>
          <w:sz w:val="40"/>
        </w:rPr>
        <w:t>湖南旅游集团应聘表</w:t>
      </w:r>
    </w:p>
    <w:bookmarkEnd w:id="0"/>
    <w:p>
      <w:pPr>
        <w:spacing w:after="0"/>
        <w:jc w:val="center"/>
        <w:rPr>
          <w:rFonts w:hint="eastAsia" w:ascii="方正小标宋简体" w:eastAsia="方正小标宋简体"/>
          <w:sz w:val="40"/>
        </w:rPr>
      </w:pPr>
    </w:p>
    <w:p>
      <w:pPr>
        <w:pStyle w:val="2"/>
        <w:rPr>
          <w:rFonts w:hint="eastAsia"/>
        </w:rPr>
        <w:sectPr>
          <w:footerReference r:id="rId5" w:type="default"/>
          <w:footerReference r:id="rId6" w:type="even"/>
          <w:pgSz w:w="11910" w:h="16840"/>
          <w:pgMar w:top="1580" w:right="340" w:bottom="1700" w:left="340" w:header="0" w:footer="1511" w:gutter="0"/>
          <w:cols w:space="720" w:num="1"/>
          <w:docGrid w:linePitch="312" w:charSpace="0"/>
        </w:sectPr>
      </w:pPr>
    </w:p>
    <w:p>
      <w:pPr>
        <w:pStyle w:val="6"/>
        <w:spacing w:before="14"/>
        <w:rPr>
          <w:rFonts w:ascii="方正小标宋简体" w:hAnsi="方正小标宋简体"/>
          <w:sz w:val="5"/>
        </w:rPr>
      </w:pPr>
    </w:p>
    <w:tbl>
      <w:tblPr>
        <w:tblStyle w:val="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699"/>
        <w:gridCol w:w="1451"/>
        <w:gridCol w:w="1954"/>
        <w:gridCol w:w="12"/>
        <w:gridCol w:w="1413"/>
        <w:gridCol w:w="1050"/>
        <w:gridCol w:w="551"/>
        <w:gridCol w:w="43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9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19" w:line="305" w:lineRule="exact"/>
              <w:ind w:left="3432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工作经历（第一次参加工作起）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33"/>
              <w:ind w:left="310"/>
              <w:rPr>
                <w:sz w:val="24"/>
              </w:rPr>
            </w:pPr>
            <w:r>
              <w:rPr>
                <w:sz w:val="24"/>
              </w:rPr>
              <w:t>起止（年－月一日）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33"/>
              <w:ind w:left="878"/>
              <w:rPr>
                <w:sz w:val="24"/>
              </w:rPr>
            </w:pPr>
            <w:r>
              <w:rPr>
                <w:sz w:val="24"/>
              </w:rPr>
              <w:t>工作单位及部门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33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岗位/职务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line="300" w:lineRule="exact"/>
              <w:ind w:left="142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  <w:p>
            <w:pPr>
              <w:pStyle w:val="15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33"/>
              <w:ind w:left="455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49" w:line="235" w:lineRule="auto"/>
              <w:ind w:left="401" w:right="386"/>
              <w:jc w:val="both"/>
              <w:rPr>
                <w:sz w:val="24"/>
              </w:rPr>
            </w:pPr>
            <w:r>
              <w:rPr>
                <w:sz w:val="24"/>
              </w:rPr>
              <w:t>家庭情况及主要成员</w:t>
            </w:r>
          </w:p>
        </w:tc>
        <w:tc>
          <w:tcPr>
            <w:tcW w:w="99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tabs>
                <w:tab w:val="left" w:pos="1521"/>
                <w:tab w:val="left" w:pos="2465"/>
                <w:tab w:val="left" w:pos="3525"/>
                <w:tab w:val="left" w:pos="4589"/>
                <w:tab w:val="left" w:pos="6122"/>
                <w:tab w:val="left" w:pos="8009"/>
              </w:tabs>
              <w:spacing w:before="6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婚</w:t>
            </w:r>
            <w:r>
              <w:rPr>
                <w:spacing w:val="-3"/>
                <w:sz w:val="24"/>
              </w:rPr>
              <w:t>姻</w:t>
            </w:r>
            <w:r>
              <w:rPr>
                <w:spacing w:val="-5"/>
                <w:sz w:val="24"/>
              </w:rPr>
              <w:t>状况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□未</w:t>
            </w:r>
            <w:r>
              <w:rPr>
                <w:sz w:val="24"/>
              </w:rPr>
              <w:t>婚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□</w:t>
            </w:r>
            <w:r>
              <w:rPr>
                <w:spacing w:val="-5"/>
                <w:sz w:val="24"/>
              </w:rPr>
              <w:t>已</w:t>
            </w:r>
            <w:r>
              <w:rPr>
                <w:sz w:val="24"/>
              </w:rPr>
              <w:t>婚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□</w:t>
            </w:r>
            <w:r>
              <w:rPr>
                <w:spacing w:val="-5"/>
                <w:sz w:val="24"/>
              </w:rPr>
              <w:t>离</w:t>
            </w:r>
            <w:r>
              <w:rPr>
                <w:sz w:val="24"/>
              </w:rPr>
              <w:t>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□其</w:t>
            </w:r>
            <w:r>
              <w:rPr>
                <w:spacing w:val="-3"/>
                <w:sz w:val="24"/>
              </w:rPr>
              <w:t>他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子</w:t>
            </w:r>
            <w:r>
              <w:rPr>
                <w:spacing w:val="-3"/>
                <w:sz w:val="24"/>
              </w:rPr>
              <w:t>女</w:t>
            </w:r>
            <w:r>
              <w:rPr>
                <w:spacing w:val="-5"/>
                <w:sz w:val="24"/>
              </w:rPr>
              <w:t>状况：□</w:t>
            </w:r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09"/>
              <w:ind w:left="144"/>
              <w:rPr>
                <w:sz w:val="24"/>
              </w:rPr>
            </w:pPr>
            <w:r>
              <w:rPr>
                <w:sz w:val="24"/>
              </w:rPr>
              <w:t>家庭成员称谓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09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09"/>
              <w:ind w:left="111" w:right="-29"/>
              <w:rPr>
                <w:sz w:val="24"/>
              </w:rPr>
            </w:pPr>
            <w:r>
              <w:rPr>
                <w:spacing w:val="-20"/>
                <w:sz w:val="24"/>
              </w:rPr>
              <w:t>出生</w:t>
            </w:r>
            <w:r>
              <w:rPr>
                <w:spacing w:val="-5"/>
                <w:sz w:val="24"/>
              </w:rPr>
              <w:t>（年-月-日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09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09"/>
              <w:ind w:left="712"/>
              <w:rPr>
                <w:sz w:val="24"/>
              </w:rPr>
            </w:pPr>
            <w:r>
              <w:rPr>
                <w:sz w:val="24"/>
              </w:rPr>
              <w:t>工作单位/就读学校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"/>
              <w:rPr>
                <w:rFonts w:ascii="方正小标宋简体" w:hAnsi="方正小标宋简体"/>
                <w:sz w:val="22"/>
              </w:rPr>
            </w:pPr>
          </w:p>
          <w:p>
            <w:pPr>
              <w:pStyle w:val="15"/>
              <w:spacing w:line="235" w:lineRule="auto"/>
              <w:ind w:left="111" w:right="88"/>
              <w:rPr>
                <w:sz w:val="24"/>
              </w:rPr>
            </w:pPr>
            <w:r>
              <w:rPr>
                <w:spacing w:val="-19"/>
                <w:sz w:val="24"/>
              </w:rPr>
              <w:t>是否与集团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7"/>
                <w:sz w:val="24"/>
              </w:rPr>
              <w:t>含下属子公</w:t>
            </w:r>
            <w:r>
              <w:rPr>
                <w:spacing w:val="-5"/>
                <w:sz w:val="24"/>
              </w:rPr>
              <w:t>司</w:t>
            </w:r>
            <w:r>
              <w:rPr>
                <w:spacing w:val="-75"/>
                <w:sz w:val="24"/>
              </w:rPr>
              <w:t>）</w:t>
            </w:r>
            <w:r>
              <w:rPr>
                <w:spacing w:val="-6"/>
                <w:sz w:val="24"/>
              </w:rPr>
              <w:t>干部职工有亲属关系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2"/>
              <w:rPr>
                <w:rFonts w:ascii="方正小标宋简体" w:hAnsi="方正小标宋简体"/>
                <w:sz w:val="16"/>
              </w:rPr>
            </w:pPr>
          </w:p>
          <w:p>
            <w:pPr>
              <w:pStyle w:val="15"/>
              <w:ind w:left="490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0"/>
              <w:ind w:left="272"/>
              <w:rPr>
                <w:sz w:val="24"/>
              </w:rPr>
            </w:pPr>
            <w:r>
              <w:rPr>
                <w:sz w:val="24"/>
              </w:rPr>
              <w:t>具体亲属关系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0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0"/>
              <w:ind w:left="653" w:right="638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3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88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6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4" w:line="235" w:lineRule="auto"/>
              <w:ind w:left="106" w:right="93"/>
              <w:rPr>
                <w:sz w:val="24"/>
              </w:rPr>
            </w:pPr>
            <w:r>
              <w:rPr>
                <w:spacing w:val="-14"/>
                <w:sz w:val="24"/>
              </w:rPr>
              <w:t>是否有传染病、精神病或</w:t>
            </w:r>
            <w:r>
              <w:rPr>
                <w:spacing w:val="-5"/>
                <w:sz w:val="24"/>
              </w:rPr>
              <w:t>任何既往病史？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4" w:line="235" w:lineRule="auto"/>
              <w:ind w:left="490" w:right="432"/>
              <w:rPr>
                <w:sz w:val="24"/>
              </w:rPr>
            </w:pPr>
            <w:r>
              <w:rPr>
                <w:sz w:val="24"/>
              </w:rPr>
              <w:t>是□ 否□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>
            <w:pPr>
              <w:pStyle w:val="15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如有请说明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96"/>
              <w:ind w:left="10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2" w:line="235" w:lineRule="auto"/>
              <w:ind w:left="106" w:right="200"/>
              <w:rPr>
                <w:sz w:val="24"/>
              </w:rPr>
            </w:pPr>
            <w:r>
              <w:rPr>
                <w:sz w:val="24"/>
              </w:rPr>
              <w:t>是否与其他公司签订过“竞业禁止”协议？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2" w:line="235" w:lineRule="auto"/>
              <w:ind w:left="490" w:right="432"/>
              <w:rPr>
                <w:sz w:val="24"/>
              </w:rPr>
            </w:pPr>
            <w:r>
              <w:rPr>
                <w:sz w:val="24"/>
              </w:rPr>
              <w:t>是□ 否□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>
            <w:pPr>
              <w:pStyle w:val="15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如有请说明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195"/>
              <w:ind w:left="10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7"/>
              <w:rPr>
                <w:rFonts w:ascii="方正小标宋简体" w:hAnsi="方正小标宋简体"/>
                <w:sz w:val="17"/>
              </w:rPr>
            </w:pPr>
          </w:p>
          <w:p>
            <w:pPr>
              <w:pStyle w:val="15"/>
              <w:spacing w:line="235" w:lineRule="auto"/>
              <w:ind w:left="898" w:right="234" w:hanging="588"/>
              <w:rPr>
                <w:sz w:val="24"/>
              </w:rPr>
            </w:pPr>
            <w:r>
              <w:rPr>
                <w:sz w:val="24"/>
              </w:rPr>
              <w:t>突出业绩或重大项目工作经历</w:t>
            </w:r>
          </w:p>
        </w:tc>
        <w:tc>
          <w:tcPr>
            <w:tcW w:w="8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方正小标宋简体" w:hAnsi="方正小标宋简体"/>
                <w:sz w:val="24"/>
              </w:rPr>
            </w:pPr>
          </w:p>
          <w:p>
            <w:pPr>
              <w:pStyle w:val="15"/>
              <w:rPr>
                <w:rFonts w:ascii="方正小标宋简体" w:hAnsi="方正小标宋简体"/>
                <w:sz w:val="24"/>
              </w:rPr>
            </w:pPr>
          </w:p>
          <w:p>
            <w:pPr>
              <w:pStyle w:val="15"/>
              <w:spacing w:before="12"/>
              <w:rPr>
                <w:rFonts w:ascii="方正小标宋简体" w:hAnsi="方正小标宋简体"/>
                <w:sz w:val="16"/>
              </w:rPr>
            </w:pPr>
          </w:p>
          <w:p>
            <w:pPr>
              <w:pStyle w:val="15"/>
              <w:ind w:left="310"/>
              <w:rPr>
                <w:sz w:val="24"/>
              </w:rPr>
            </w:pPr>
            <w:r>
              <w:rPr>
                <w:sz w:val="24"/>
              </w:rPr>
              <w:t>获奖情况及其他说明</w:t>
            </w:r>
          </w:p>
        </w:tc>
        <w:tc>
          <w:tcPr>
            <w:tcW w:w="8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5" w:line="305" w:lineRule="exact"/>
              <w:ind w:left="3425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spacing w:before="4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我郑重承诺，以上信息均为真实有效信息。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5"/>
              <w:tabs>
                <w:tab w:val="left" w:pos="6121"/>
              </w:tabs>
              <w:spacing w:before="1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签</w:t>
            </w:r>
            <w:r>
              <w:rPr>
                <w:spacing w:val="-3"/>
                <w:sz w:val="24"/>
              </w:rPr>
              <w:t>名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填</w:t>
            </w:r>
            <w:r>
              <w:rPr>
                <w:spacing w:val="-3"/>
                <w:sz w:val="24"/>
              </w:rPr>
              <w:t>表</w:t>
            </w:r>
            <w:r>
              <w:rPr>
                <w:spacing w:val="-5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6"/>
        <w:spacing w:before="2"/>
        <w:rPr>
          <w:rFonts w:ascii="方正小标宋简体" w:hAnsi="方正小标宋简体"/>
          <w:sz w:val="5"/>
        </w:rPr>
      </w:pPr>
    </w:p>
    <w:p>
      <w:pPr>
        <w:spacing w:before="62"/>
        <w:ind w:right="0"/>
        <w:jc w:val="left"/>
        <w:rPr>
          <w:sz w:val="28"/>
        </w:rPr>
      </w:pPr>
    </w:p>
    <w:sectPr>
      <w:footerReference r:id="rId7" w:type="default"/>
      <w:footerReference r:id="rId8" w:type="even"/>
      <w:pgSz w:w="11910" w:h="16840"/>
      <w:pgMar w:top="1580" w:right="340" w:bottom="280" w:left="340" w:header="0" w:footer="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49" cy="14801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8ZcmCg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47955"/>
              <wp:effectExtent l="0" t="0" r="0" b="0"/>
              <wp:wrapNone/>
              <wp:docPr id="1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1.6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8F5I/VAAAAAwEAAA8AAAAAAAAAAQAgAAAAIgAAAGRycy9kb3du&#10;cmV2LnhtbFBLAQIUABQAAAAIAIdO4kAGvsIdAgIAAPU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8F5I/VAAAAAwEAAA8AAAAAAAAAAQAgAAAAIgAAAGRycy9kb3du&#10;cmV2LnhtbFBLAQIUABQAAAAIAIdO4kC6wStcAgIAAPU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795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/BeSP1QAAAAMBAAAPAAAAAAAAAAEAIAAAACIAAABkcnMvZG93&#10;bnJldi54bWxQSwECFAAUAAAACACHTuJAfSqfkQMCAAD1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evenAndOddHeaders w:val="1"/>
  <w:drawingGridHorizontalSpacing w:val="110"/>
  <w:drawingGridVerticalSpacing w:val="156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ulTrailSpace/>
    <w:doNotBreakWrappedTables/>
    <w:useFELayout/>
    <w:doNotUseIndentAsNumberingTabStop/>
    <w:compatSetting w:name="compatibilityMode" w:uri="http://schemas.microsoft.com/office/word" w:val="14"/>
  </w:compat>
  <w:docVars>
    <w:docVar w:name="commondata" w:val="eyJoZGlkIjoiYzViMjVhMzNkMzBmNzJhMmZiMjkwOGE0ZTFmYmIxOGUifQ=="/>
  </w:docVars>
  <w:rsids>
    <w:rsidRoot w:val="00000000"/>
    <w:rsid w:val="03FD228A"/>
    <w:rsid w:val="04376BAE"/>
    <w:rsid w:val="14764CFA"/>
    <w:rsid w:val="176605C4"/>
    <w:rsid w:val="17CE7E68"/>
    <w:rsid w:val="1AE21AC3"/>
    <w:rsid w:val="1B3F178F"/>
    <w:rsid w:val="1EC57A8F"/>
    <w:rsid w:val="2C2E585F"/>
    <w:rsid w:val="2D053747"/>
    <w:rsid w:val="31F938FD"/>
    <w:rsid w:val="3B7364AD"/>
    <w:rsid w:val="3CC117EF"/>
    <w:rsid w:val="41DF47FE"/>
    <w:rsid w:val="42482C07"/>
    <w:rsid w:val="446B4051"/>
    <w:rsid w:val="47B147A4"/>
    <w:rsid w:val="4F9E6317"/>
    <w:rsid w:val="553F2A62"/>
    <w:rsid w:val="56E86437"/>
    <w:rsid w:val="59DF77C7"/>
    <w:rsid w:val="5DE56681"/>
    <w:rsid w:val="64A00151"/>
    <w:rsid w:val="656B0416"/>
    <w:rsid w:val="6E57594D"/>
    <w:rsid w:val="72EB459F"/>
    <w:rsid w:val="73B13A3B"/>
    <w:rsid w:val="77BF424C"/>
    <w:rsid w:val="7B7E2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Times New Roman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before="280" w:after="290" w:line="372" w:lineRule="auto"/>
      <w:outlineLvl w:val="4"/>
    </w:pPr>
    <w:rPr>
      <w:sz w:val="28"/>
      <w:szCs w:val="28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仿宋" w:eastAsia="仿宋" w:cs="仿宋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paragraph" w:styleId="10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table of figures1"/>
    <w:basedOn w:val="1"/>
    <w:next w:val="1"/>
    <w:qFormat/>
    <w:uiPriority w:val="0"/>
    <w:pPr>
      <w:ind w:left="400" w:leftChars="200" w:hanging="200" w:hangingChars="200"/>
    </w:pPr>
  </w:style>
  <w:style w:type="paragraph" w:customStyle="1" w:styleId="14">
    <w:name w:val="List Paragraph"/>
    <w:basedOn w:val="1"/>
    <w:qFormat/>
    <w:uiPriority w:val="0"/>
    <w:pPr>
      <w:ind w:left="113" w:firstLine="631"/>
    </w:pPr>
    <w:rPr>
      <w:rFonts w:ascii="仿宋" w:eastAsia="仿宋" w:cs="仿宋"/>
      <w:lang w:val="zh-CN" w:eastAsia="zh-CN" w:bidi="zh-CN"/>
    </w:rPr>
  </w:style>
  <w:style w:type="paragraph" w:customStyle="1" w:styleId="15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4368</Words>
  <Characters>4588</Characters>
  <Lines>0</Lines>
  <Paragraphs>78</Paragraphs>
  <TotalTime>8</TotalTime>
  <ScaleCrop>false</ScaleCrop>
  <LinksUpToDate>false</LinksUpToDate>
  <CharactersWithSpaces>4600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2023-05-21T21:52:00Z</dcterms:created>
  <dc:creator>123</dc:creator>
  <cp:lastModifiedBy>1</cp:lastModifiedBy>
  <cp:lastPrinted>2023-11-28T02:03:00Z</cp:lastPrinted>
  <dcterms:modified xsi:type="dcterms:W3CDTF">2023-12-01T14:25:58Z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2023-03-11T16:00:00Z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2023-05-19T16:00:00Z</vt:filetime>
  </property>
  <property fmtid="{D5CDD505-2E9C-101B-9397-08002B2CF9AE}" pid="5" name="ICV">
    <vt:lpwstr>1FC19531D85B479CA450C15FC7F9F880</vt:lpwstr>
  </property>
  <property fmtid="{D5CDD505-2E9C-101B-9397-08002B2CF9AE}" pid="6" name="KSOProductBuildVer">
    <vt:lpwstr>2052-12.1.0.15712</vt:lpwstr>
  </property>
</Properties>
</file>