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仿宋_GBK" w:hAnsi="方正仿宋_GBK" w:eastAsia="方正仿宋_GBK" w:cs="方正仿宋_GBK"/>
          <w:b w:val="0"/>
          <w:color w:val="333333"/>
          <w:sz w:val="32"/>
          <w:szCs w:val="32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  <w:lang w:val="en-US" w:eastAsia="zh-CN"/>
        </w:rPr>
        <w:t>3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0E"/>
    <w:rsid w:val="0022740E"/>
    <w:rsid w:val="00285E32"/>
    <w:rsid w:val="00413B01"/>
    <w:rsid w:val="009377CA"/>
    <w:rsid w:val="00FB577F"/>
    <w:rsid w:val="0C8C2128"/>
    <w:rsid w:val="1B6A4E00"/>
    <w:rsid w:val="514A7D88"/>
    <w:rsid w:val="53B10E12"/>
    <w:rsid w:val="566C1DA6"/>
    <w:rsid w:val="573F9469"/>
    <w:rsid w:val="5CC96B1A"/>
    <w:rsid w:val="71865559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14842</Words>
  <Characters>20877</Characters>
  <Lines>0</Lines>
  <Paragraphs>0</Paragraphs>
  <TotalTime>0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120553</cp:lastModifiedBy>
  <dcterms:modified xsi:type="dcterms:W3CDTF">2023-09-01T01:21:30Z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4D5015C723BB4BF9A0D665BBD4FA9403_13</vt:lpwstr>
  </property>
</Properties>
</file>