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atLeast"/>
        <w:ind w:right="384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32"/>
          <w:szCs w:val="32"/>
        </w:rPr>
        <w:t>附件2</w:t>
      </w:r>
    </w:p>
    <w:p>
      <w:pPr>
        <w:pStyle w:val="4"/>
        <w:spacing w:before="0" w:beforeAutospacing="0" w:after="0" w:afterAutospacing="0" w:line="600" w:lineRule="atLeast"/>
        <w:ind w:right="384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广州市天河区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智谷第一</w:t>
      </w:r>
      <w:r>
        <w:rPr>
          <w:rFonts w:hint="eastAsia" w:ascii="方正小标宋_GBK" w:eastAsia="方正小标宋_GBK"/>
          <w:sz w:val="32"/>
          <w:szCs w:val="32"/>
        </w:rPr>
        <w:t>幼儿园2023</w:t>
      </w:r>
    </w:p>
    <w:p>
      <w:pPr>
        <w:pStyle w:val="4"/>
        <w:spacing w:before="0" w:beforeAutospacing="0" w:after="0" w:afterAutospacing="0" w:line="600" w:lineRule="atLeast"/>
        <w:ind w:right="384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val="en-US" w:eastAsia="zh-CN"/>
        </w:rPr>
        <w:t>第四次</w:t>
      </w:r>
      <w:r>
        <w:rPr>
          <w:rFonts w:hint="eastAsia" w:ascii="方正小标宋_GBK" w:eastAsia="方正小标宋_GBK"/>
          <w:sz w:val="32"/>
          <w:szCs w:val="32"/>
        </w:rPr>
        <w:t>公开招聘编外教辅人员面试安排表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一、面试时间、</w:t>
      </w:r>
      <w:bookmarkStart w:id="0" w:name="_Hlk124183214"/>
      <w:r>
        <w:rPr>
          <w:rFonts w:hint="eastAsia" w:ascii="仿宋" w:hAnsi="仿宋" w:eastAsia="仿宋"/>
          <w:sz w:val="28"/>
          <w:szCs w:val="28"/>
        </w:rPr>
        <w:t>面试形式</w:t>
      </w:r>
      <w:bookmarkEnd w:id="0"/>
      <w:r>
        <w:rPr>
          <w:rFonts w:hint="eastAsia" w:ascii="仿宋" w:hAnsi="仿宋" w:eastAsia="仿宋"/>
          <w:sz w:val="28"/>
          <w:szCs w:val="28"/>
        </w:rPr>
        <w:t>、联系人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1.面试时间： 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日（星期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一下</w:t>
      </w:r>
      <w:r>
        <w:rPr>
          <w:rFonts w:hint="eastAsia" w:ascii="仿宋" w:hAnsi="仿宋" w:eastAsia="仿宋"/>
          <w:sz w:val="28"/>
          <w:szCs w:val="28"/>
        </w:rPr>
        <w:t>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2.面试形式：线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3．联系人：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郭老师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13268083484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二、面试要求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笔试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/>
          <w:sz w:val="28"/>
          <w:szCs w:val="28"/>
        </w:rPr>
        <w:t>分钟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二）自我介绍</w:t>
      </w:r>
      <w:r>
        <w:rPr>
          <w:rFonts w:hint="eastAsia" w:ascii="仿宋" w:hAnsi="仿宋" w:eastAsia="仿宋"/>
          <w:sz w:val="28"/>
          <w:szCs w:val="28"/>
        </w:rPr>
        <w:t>：5分钟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简要介绍本人学历、家庭住址、工作经历及对应聘岗位的理解和未来工作规划。</w:t>
      </w:r>
    </w:p>
    <w:p>
      <w:pPr>
        <w:numPr>
          <w:ilvl w:val="0"/>
          <w:numId w:val="0"/>
        </w:numPr>
        <w:ind w:left="420" w:left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三）</w:t>
      </w:r>
      <w:r>
        <w:rPr>
          <w:rFonts w:hint="eastAsia" w:ascii="仿宋" w:hAnsi="仿宋" w:eastAsia="仿宋"/>
          <w:sz w:val="28"/>
          <w:szCs w:val="28"/>
        </w:rPr>
        <w:t>提问交流：5分钟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广州市天河区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智谷第一</w:t>
      </w:r>
      <w:r>
        <w:rPr>
          <w:rFonts w:hint="eastAsia" w:ascii="仿宋" w:hAnsi="仿宋" w:eastAsia="仿宋"/>
          <w:sz w:val="28"/>
          <w:szCs w:val="28"/>
        </w:rPr>
        <w:t>幼儿园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516813-30D0-4E17-A34A-17F179F54AC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CE41A30-B049-446D-B594-ABAD709FCF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507F7C-940B-4C36-8137-AC1C75A483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zkzMjMzNWZkNDBlNjUwZWJkYTMyYjI1Y2U4MDIifQ=="/>
  </w:docVars>
  <w:rsids>
    <w:rsidRoot w:val="38C207B0"/>
    <w:rsid w:val="00046935"/>
    <w:rsid w:val="00060278"/>
    <w:rsid w:val="000F280A"/>
    <w:rsid w:val="0011363E"/>
    <w:rsid w:val="00163B12"/>
    <w:rsid w:val="00181AD3"/>
    <w:rsid w:val="00183741"/>
    <w:rsid w:val="001B0477"/>
    <w:rsid w:val="00232544"/>
    <w:rsid w:val="0026683C"/>
    <w:rsid w:val="00291DF5"/>
    <w:rsid w:val="002D5D3F"/>
    <w:rsid w:val="003128A2"/>
    <w:rsid w:val="00457279"/>
    <w:rsid w:val="004D7E3E"/>
    <w:rsid w:val="004E6871"/>
    <w:rsid w:val="005E68C1"/>
    <w:rsid w:val="005F5F8E"/>
    <w:rsid w:val="00631EC7"/>
    <w:rsid w:val="0065632B"/>
    <w:rsid w:val="00661F9F"/>
    <w:rsid w:val="006B2C15"/>
    <w:rsid w:val="006C1C72"/>
    <w:rsid w:val="00727A35"/>
    <w:rsid w:val="007769C9"/>
    <w:rsid w:val="007A1EDF"/>
    <w:rsid w:val="007B620C"/>
    <w:rsid w:val="00850400"/>
    <w:rsid w:val="00AA33CA"/>
    <w:rsid w:val="00AC2468"/>
    <w:rsid w:val="00AD345D"/>
    <w:rsid w:val="00AF0E5A"/>
    <w:rsid w:val="00B02A12"/>
    <w:rsid w:val="00B679BF"/>
    <w:rsid w:val="00B7710B"/>
    <w:rsid w:val="00C55F26"/>
    <w:rsid w:val="00C86147"/>
    <w:rsid w:val="00C92996"/>
    <w:rsid w:val="00CD2A87"/>
    <w:rsid w:val="00D0354A"/>
    <w:rsid w:val="00E51078"/>
    <w:rsid w:val="00F91E3B"/>
    <w:rsid w:val="0D52434E"/>
    <w:rsid w:val="100126B3"/>
    <w:rsid w:val="13974570"/>
    <w:rsid w:val="16BD20C5"/>
    <w:rsid w:val="178D35C8"/>
    <w:rsid w:val="26071781"/>
    <w:rsid w:val="27052ADF"/>
    <w:rsid w:val="27F6213C"/>
    <w:rsid w:val="31E90D3C"/>
    <w:rsid w:val="35F80A1C"/>
    <w:rsid w:val="38C207B0"/>
    <w:rsid w:val="65001497"/>
    <w:rsid w:val="6C5F3516"/>
    <w:rsid w:val="6D535020"/>
    <w:rsid w:val="7128785B"/>
    <w:rsid w:val="79B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183</Words>
  <Characters>211</Characters>
  <Lines>2</Lines>
  <Paragraphs>1</Paragraphs>
  <TotalTime>10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2018-07-16T08:37:00Z</dcterms:created>
  <dc:creator>anmin</dc:creator>
  <cp:lastModifiedBy>阿果啊</cp:lastModifiedBy>
  <dcterms:modified xsi:type="dcterms:W3CDTF">2023-07-29T09:51:35Z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C404EBC2407C44898EC6FE6AE162A1A6_13</vt:lpwstr>
  </property>
</Properties>
</file>